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1.svg" ContentType="image/svg+xml"/>
  <Override PartName="/word/media/image2.svg" ContentType="image/svg+xml"/>
  <Override PartName="/word/media/image5.svg" ContentType="image/svg+xml"/>
  <Override PartName="/word/media/image8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7686"/>
      </w:tblGrid>
      <w:tr w14:paraId="1B14E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vMerge w:val="restart"/>
            <w:tcBorders>
              <w:tl2br w:val="nil"/>
              <w:tr2bl w:val="nil"/>
            </w:tcBorders>
            <w:vAlign w:val="center"/>
          </w:tcPr>
          <w:p w14:paraId="4D909E62">
            <w:pPr>
              <w:pStyle w:val="17"/>
              <w:numPr>
                <w:ilvl w:val="0"/>
                <w:numId w:val="0"/>
              </w:numPr>
              <w:jc w:val="center"/>
              <w:rPr>
                <w:vertAlign w:val="baseline"/>
              </w:rPr>
            </w:pPr>
          </w:p>
        </w:tc>
        <w:tc>
          <w:tcPr>
            <w:tcW w:w="7686" w:type="dxa"/>
            <w:tcBorders>
              <w:tl2br w:val="nil"/>
              <w:tr2bl w:val="nil"/>
            </w:tcBorders>
            <w:vAlign w:val="center"/>
          </w:tcPr>
          <w:p w14:paraId="4F6B11B4">
            <w:pPr>
              <w:pStyle w:val="13"/>
              <w:bidi w:val="0"/>
              <w:rPr>
                <w:rFonts w:hint="default"/>
                <w:color w:val="ED7D31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/>
                <w:color w:val="ED7D31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张帅其</w:t>
            </w:r>
          </w:p>
          <w:p w14:paraId="21FCA80F">
            <w:pPr>
              <w:pStyle w:val="26"/>
              <w:bidi w:val="0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ED7D31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求职意向：售后工程师</w:t>
            </w:r>
          </w:p>
        </w:tc>
      </w:tr>
      <w:tr w14:paraId="7E465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2736" w:type="dxa"/>
            <w:vMerge w:val="continue"/>
            <w:tcBorders>
              <w:tl2br w:val="nil"/>
              <w:tr2bl w:val="nil"/>
            </w:tcBorders>
            <w:vAlign w:val="top"/>
          </w:tcPr>
          <w:p w14:paraId="190314B1">
            <w:pPr>
              <w:pStyle w:val="17"/>
              <w:numPr>
                <w:ilvl w:val="0"/>
                <w:numId w:val="0"/>
              </w:numPr>
              <w:rPr>
                <w:vertAlign w:val="baseline"/>
              </w:rPr>
            </w:pPr>
          </w:p>
        </w:tc>
        <w:tc>
          <w:tcPr>
            <w:tcW w:w="7686" w:type="dxa"/>
            <w:tcBorders>
              <w:tl2br w:val="nil"/>
              <w:tr2bl w:val="nil"/>
            </w:tcBorders>
            <w:shd w:val="clear" w:color="auto" w:fill="FBE5D6" w:themeFill="accent2" w:themeFillTint="32"/>
            <w:vAlign w:val="center"/>
          </w:tcPr>
          <w:p w14:paraId="7196DFB9">
            <w:pPr>
              <w:pStyle w:val="10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年龄：</w:t>
            </w:r>
            <w:r>
              <w:rPr>
                <w:rFonts w:hint="eastAsia"/>
                <w:lang w:val="en-US" w:eastAsia="zh-CN"/>
              </w:rPr>
              <w:t>27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工作年限：5年</w:t>
            </w:r>
          </w:p>
          <w:p w14:paraId="09025890">
            <w:pPr>
              <w:pStyle w:val="10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现居住地：苏州昆山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学    历：中国劳动关系学院/专科</w:t>
            </w:r>
          </w:p>
          <w:p w14:paraId="51BC2930">
            <w:pPr>
              <w:pStyle w:val="10"/>
              <w:bidi w:val="0"/>
              <w:rPr>
                <w:rFonts w:hint="default" w:ascii="微软雅黑" w:hAnsi="微软雅黑" w:eastAsia="微软雅黑" w:cstheme="minorBidi"/>
                <w:b/>
                <w:bCs/>
                <w:color w:val="000000" w:themeColor="text1"/>
                <w:kern w:val="24"/>
                <w:szCs w:val="20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电    话：13161410623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邮    箱：1500223934@qq.com</w:t>
            </w:r>
          </w:p>
        </w:tc>
      </w:tr>
    </w:tbl>
    <w:p w14:paraId="605E9007">
      <w:pPr>
        <w:pStyle w:val="16"/>
        <w:bidi w:val="0"/>
        <w:rPr>
          <w:rFonts w:hint="eastAsia"/>
          <w:lang w:val="en-US" w:eastAsia="zh-CN"/>
        </w:rPr>
      </w:pPr>
      <w:r>
        <w:rPr>
          <w:rFonts w:hint="eastAsia"/>
        </w:rPr>
        <mc:AlternateContent>
          <mc:Choice Requires="wpg">
            <w:drawing>
              <wp:inline distT="0" distB="0" distL="114300" distR="114300">
                <wp:extent cx="251460" cy="251460"/>
                <wp:effectExtent l="0" t="0" r="48260" b="51435"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460" cy="251460"/>
                          <a:chOff x="2883" y="4455"/>
                          <a:chExt cx="396" cy="396"/>
                        </a:xfrm>
                      </wpg:grpSpPr>
                      <wps:wsp>
                        <wps:cNvPr id="1" name="流程图: 可选过程 1"/>
                        <wps:cNvSpPr/>
                        <wps:spPr>
                          <a:xfrm>
                            <a:off x="2883" y="4455"/>
                            <a:ext cx="397" cy="397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https://img8.file.cache.docer.com/storage/official/image/2023/05/15/495f3a8c9009b12804a03db28a6b4c87.png" descr="eyJpZCI6MjE1ODAxMDYsInJlc291cmNlX2tleSI6IjEwIn0K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2905" y="4482"/>
                            <a:ext cx="340" cy="3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9.8pt;width:19.8pt;" coordorigin="2883,4455" coordsize="396,396" o:gfxdata="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">
                <o:lock v:ext="edit" aspectratio="f"/>
                <v:shape id="_x0000_s1026" o:spid="_x0000_s1026" o:spt="176" type="#_x0000_t176" style="position:absolute;left:2883;top:4455;height:397;width:397;v-text-anchor:middle;" fillcolor="#FBE5D6 [661]" filled="t" stroked="t" coordsize="21600,21600" o:gfxdata="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/VEAK5AAAA2gAA&#10;AA8AAAAAAAAAAQAgAAAAIgAAAGRycy9kb3ducmV2LnhtbFBLAQIUABQAAAAIAIdO4kAzLwWeOwAA&#10;ADkAAAAQAAAAAAAAAAEAIAAAAAgBAABkcnMvc2hhcGV4bWwueG1sUEsFBgAAAAAGAAYAWwEAALID&#10;AAAAAA==&#10;">
                  <v:fill on="t" focussize="0,0"/>
                  <v:stroke weight="1pt" color="#ED7D31 [3205]" miterlimit="8" joinstyle="miter"/>
                  <v:imagedata o:title=""/>
                  <o:lock v:ext="edit" aspectratio="f"/>
                </v:shape>
                <v:shape id="https://img8.file.cache.docer.com/storage/official/image/2023/05/15/495f3a8c9009b12804a03db28a6b4c87.png" o:spid="_x0000_s1026" o:spt="75" alt="eyJpZCI6MjE1ODAxMDYsInJlc291cmNlX2tleSI6IjEwIn0K" type="#_x0000_t75" style="position:absolute;left:2905;top:4482;height:340;width:340;" filled="f" o:preferrelative="t" stroked="f" coordsize="21600,21600" o:gfxdata="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Q21NF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6" o:title=""/>
                  <o:lock v:ext="edit" aspectratio="t"/>
                </v:shape>
                <w10:wrap type="none"/>
                <w10:anchorlock/>
              </v:group>
            </w:pict>
          </mc:Fallback>
        </mc:AlternateContent>
      </w:r>
      <w:r>
        <w:rPr>
          <w:rFonts w:hint="eastAsia"/>
          <w:lang w:val="en-US" w:eastAsia="zh-CN"/>
        </w:rPr>
        <w:t xml:space="preserve"> 教育背景</w:t>
      </w:r>
    </w:p>
    <w:p w14:paraId="2E9AA3F7">
      <w:pPr>
        <w:pStyle w:val="19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2017.09~2020.06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中国劳动关系学院/计算机应用技术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专科</w:t>
      </w:r>
    </w:p>
    <w:p w14:paraId="7894FF72">
      <w:pPr>
        <w:pStyle w:val="17"/>
        <w:numPr>
          <w:ilvl w:val="0"/>
          <w:numId w:val="1"/>
        </w:numPr>
        <w:bidi w:val="0"/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主修课程：计算机应用基础、计算机组装与维护、Visual Basic语言，专业英语、计算机平面与动画设计等课。</w:t>
      </w:r>
    </w:p>
    <w:p w14:paraId="0C2CF4EC">
      <w:pPr>
        <w:pStyle w:val="17"/>
        <w:numPr>
          <w:ilvl w:val="0"/>
          <w:numId w:val="1"/>
        </w:numPr>
        <w:bidi w:val="0"/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担任网宣部副部长，协助部门管理，帮助部门做微信公众号维护及编辑。</w:t>
      </w:r>
    </w:p>
    <w:p w14:paraId="7F9F2C01">
      <w:pPr>
        <w:pStyle w:val="16"/>
        <w:bidi w:val="0"/>
        <w:rPr>
          <w:rFonts w:hint="eastAsia"/>
          <w:lang w:val="en-US" w:eastAsia="zh-CN"/>
        </w:rPr>
      </w:pPr>
      <w:r>
        <w:rPr>
          <w:sz w:val="15"/>
        </w:rPr>
        <mc:AlternateContent>
          <mc:Choice Requires="wpg">
            <w:drawing>
              <wp:inline distT="0" distB="0" distL="114300" distR="114300">
                <wp:extent cx="251460" cy="251460"/>
                <wp:effectExtent l="0" t="0" r="69850" b="55880"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460" cy="251460"/>
                          <a:chOff x="1143" y="7121"/>
                          <a:chExt cx="396" cy="396"/>
                        </a:xfrm>
                      </wpg:grpSpPr>
                      <wps:wsp>
                        <wps:cNvPr id="2" name="流程图: 可选过程 2"/>
                        <wps:cNvSpPr/>
                        <wps:spPr>
                          <a:xfrm>
                            <a:off x="1143" y="7121"/>
                            <a:ext cx="397" cy="397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E76480F">
                              <w:pPr>
                                <w:jc w:val="center"/>
                              </w:pPr>
                            </w:p>
                            <w:p w14:paraId="3933F0B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https://img8.file.cache.docer.com/storage/official/image/2023/05/15/d5346592edf718b06f1b3b668229e2a6.png" descr="eyJpZCI6MzY1NjYwMSwicmVzb3VyY2Vfa2V5IjoiMTAifQo=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169" y="7155"/>
                            <a:ext cx="340" cy="3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9.8pt;width:19.8pt;" coordorigin="1143,7121" coordsize="396,396" o:gfxdata="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">
                <o:lock v:ext="edit" aspectratio="f"/>
                <v:shape id="_x0000_s1026" o:spid="_x0000_s1026" o:spt="176" type="#_x0000_t176" style="position:absolute;left:1143;top:7121;height:397;width:397;v-text-anchor:middle;" fillcolor="#FBE5D6 [661]" filled="t" stroked="t" coordsize="21600,21600" o:gfxdata="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weOdbsAAADa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ED7D31 [3205]" miterlimit="8" joinstyle="miter"/>
                  <v:imagedata o:title=""/>
                  <o:lock v:ext="edit" aspectratio="f"/>
                  <v:textbox>
                    <w:txbxContent>
                      <w:p w14:paraId="0E76480F">
                        <w:pPr>
                          <w:jc w:val="center"/>
                        </w:pPr>
                      </w:p>
                      <w:p w14:paraId="3933F0B6">
                        <w:pPr>
                          <w:jc w:val="center"/>
                        </w:pPr>
                      </w:p>
                    </w:txbxContent>
                  </v:textbox>
                </v:shape>
                <v:shape id="https://img8.file.cache.docer.com/storage/official/image/2023/05/15/d5346592edf718b06f1b3b668229e2a6.png" o:spid="_x0000_s1026" o:spt="75" alt="eyJpZCI6MzY1NjYwMSwicmVzb3VyY2Vfa2V5IjoiMTAifQo=" type="#_x0000_t75" style="position:absolute;left:1169;top:7155;height:340;width:340;" filled="f" o:preferrelative="t" stroked="f" coordsize="21600,21600" o:gfxdata="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BIA2K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9" o:title=""/>
                  <o:lock v:ext="edit" aspectratio="t"/>
                </v:shape>
                <w10:wrap type="none"/>
                <w10:anchorlock/>
              </v:group>
            </w:pict>
          </mc:Fallback>
        </mc:AlternateContent>
      </w:r>
      <w:r>
        <w:rPr>
          <w:rFonts w:hint="eastAsia"/>
          <w:sz w:val="28"/>
          <w:lang w:val="en-US" w:eastAsia="zh-CN"/>
        </w:rPr>
        <w:t xml:space="preserve"> </w:t>
      </w:r>
      <w:r>
        <w:rPr>
          <w:rFonts w:hint="eastAsia"/>
          <w:b w:val="0"/>
          <w:bCs w:val="0"/>
          <w:lang w:val="en-US" w:eastAsia="zh-CN"/>
        </w:rPr>
        <w:t>工作经历</w:t>
      </w:r>
    </w:p>
    <w:p w14:paraId="710DAECA">
      <w:pPr>
        <w:pStyle w:val="19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2020.06~2024.04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北京深思考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售后工程师</w:t>
      </w:r>
    </w:p>
    <w:p w14:paraId="1764BAD9">
      <w:pPr>
        <w:pStyle w:val="18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工作描述：</w:t>
      </w:r>
    </w:p>
    <w:p w14:paraId="52EA1FF0">
      <w:pPr>
        <w:pStyle w:val="17"/>
        <w:numPr>
          <w:ilvl w:val="0"/>
          <w:numId w:val="2"/>
        </w:numPr>
        <w:bidi w:val="0"/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前往客户现场，按照标准流程完成产品的安装、调试和验收工作。</w:t>
      </w:r>
    </w:p>
    <w:p w14:paraId="6EC2DFDC">
      <w:pPr>
        <w:pStyle w:val="17"/>
        <w:numPr>
          <w:ilvl w:val="0"/>
          <w:numId w:val="2"/>
        </w:numPr>
        <w:bidi w:val="0"/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确保设备及系统正常运行，并对客户进行初步的操作培训。</w:t>
      </w:r>
    </w:p>
    <w:p w14:paraId="7E4F4DE3">
      <w:pPr>
        <w:pStyle w:val="17"/>
        <w:numPr>
          <w:ilvl w:val="0"/>
          <w:numId w:val="2"/>
        </w:numPr>
        <w:bidi w:val="0"/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维护市面常见扫描仪（海德星，生强，江丰等）。</w:t>
      </w:r>
    </w:p>
    <w:p w14:paraId="1B2D484A">
      <w:pPr>
        <w:pStyle w:val="17"/>
        <w:numPr>
          <w:ilvl w:val="0"/>
          <w:numId w:val="2"/>
        </w:numPr>
        <w:bidi w:val="0"/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维护市面常见服务器及电脑（宝德，戴尔，惠普等）。</w:t>
      </w:r>
    </w:p>
    <w:p w14:paraId="75089F90">
      <w:pPr>
        <w:pStyle w:val="17"/>
        <w:numPr>
          <w:ilvl w:val="0"/>
          <w:numId w:val="2"/>
        </w:numPr>
        <w:bidi w:val="0"/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公司软件的测试和维护。</w:t>
      </w:r>
    </w:p>
    <w:p w14:paraId="3644CB1A">
      <w:pPr>
        <w:pStyle w:val="17"/>
        <w:numPr>
          <w:ilvl w:val="0"/>
          <w:numId w:val="2"/>
        </w:numPr>
        <w:bidi w:val="0"/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通过远程工具（电话、邮件、远程桌面等）协助客户解决常见技术问题。</w:t>
      </w:r>
    </w:p>
    <w:p w14:paraId="393022A4">
      <w:pPr>
        <w:pStyle w:val="19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2024.04~2024.12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苏州艾信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售后工程师</w:t>
      </w:r>
    </w:p>
    <w:p w14:paraId="0A6AC037">
      <w:pPr>
        <w:pStyle w:val="18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工作描述：</w:t>
      </w:r>
    </w:p>
    <w:p w14:paraId="417DB651">
      <w:pPr>
        <w:pStyle w:val="17"/>
        <w:numPr>
          <w:ilvl w:val="0"/>
          <w:numId w:val="3"/>
        </w:numPr>
        <w:bidi w:val="0"/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响应客户报修请求，通过电话、远程或现场方式，快速、准确地诊断并排除产品故障。</w:t>
      </w:r>
    </w:p>
    <w:p w14:paraId="7E5024DD">
      <w:pPr>
        <w:pStyle w:val="17"/>
        <w:numPr>
          <w:ilvl w:val="0"/>
          <w:numId w:val="3"/>
        </w:numPr>
        <w:bidi w:val="0"/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完成硬件更换、软件修复、系统配置等维修工作，并详细记录维修过程及原因。</w:t>
      </w:r>
    </w:p>
    <w:p w14:paraId="105426CA">
      <w:pPr>
        <w:pStyle w:val="17"/>
        <w:numPr>
          <w:ilvl w:val="0"/>
          <w:numId w:val="3"/>
        </w:numPr>
        <w:bidi w:val="0"/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为客户提供日常的技术咨询和操作指导，解答客户疑问。</w:t>
      </w:r>
    </w:p>
    <w:p w14:paraId="6351587B">
      <w:pPr>
        <w:pStyle w:val="19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2024.12~2025.08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苏州德沃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售后工程师</w:t>
      </w:r>
    </w:p>
    <w:p w14:paraId="7722AA73">
      <w:pPr>
        <w:pStyle w:val="18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工作描述：</w:t>
      </w:r>
    </w:p>
    <w:p w14:paraId="6C159B14">
      <w:pPr>
        <w:pStyle w:val="17"/>
        <w:numPr>
          <w:ilvl w:val="0"/>
          <w:numId w:val="4"/>
        </w:numPr>
        <w:bidi w:val="0"/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负责药品追溯系统在现场的安装、配置与调试。</w:t>
      </w:r>
    </w:p>
    <w:p w14:paraId="5707B0AF">
      <w:pPr>
        <w:pStyle w:val="17"/>
        <w:numPr>
          <w:ilvl w:val="0"/>
          <w:numId w:val="4"/>
        </w:numPr>
        <w:bidi w:val="0"/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快速响应客户请求，解决全流程各类技术故障（如：扫码率低、数据不同步、上传失败、硬件通讯中断等）。</w:t>
      </w:r>
    </w:p>
    <w:p w14:paraId="39666ECE">
      <w:pPr>
        <w:pStyle w:val="17"/>
        <w:numPr>
          <w:ilvl w:val="0"/>
          <w:numId w:val="4"/>
        </w:numPr>
        <w:bidi w:val="0"/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提供远程（电话、邮件、远程桌面）和现场技术支持，确保稳定运行。</w:t>
      </w:r>
    </w:p>
    <w:p w14:paraId="36F79C4F">
      <w:pPr>
        <w:pStyle w:val="16"/>
        <w:bidi w:val="0"/>
        <w:rPr>
          <w:rFonts w:hint="eastAsia"/>
          <w:lang w:val="en-US" w:eastAsia="zh-CN"/>
        </w:rPr>
      </w:pPr>
      <w:r>
        <mc:AlternateContent>
          <mc:Choice Requires="wpg">
            <w:drawing>
              <wp:inline distT="0" distB="0" distL="114300" distR="114300">
                <wp:extent cx="251460" cy="251460"/>
                <wp:effectExtent l="0" t="0" r="72390" b="53340"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460" cy="251460"/>
                          <a:chOff x="1143" y="12060"/>
                          <a:chExt cx="396" cy="396"/>
                        </a:xfrm>
                      </wpg:grpSpPr>
                      <wps:wsp>
                        <wps:cNvPr id="3" name="流程图: 可选过程 3"/>
                        <wps:cNvSpPr/>
                        <wps:spPr>
                          <a:xfrm>
                            <a:off x="1143" y="12060"/>
                            <a:ext cx="397" cy="397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图片 27" descr="eyJpZCI6NDU4ODI4MiwicmVzb3VyY2Vfa2V5IjoiMTAifQo=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73" y="12090"/>
                            <a:ext cx="340" cy="3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9.8pt;width:19.8pt;" coordorigin="1143,12060" coordsize="396,396" o:gfxdata="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">
                <o:lock v:ext="edit" aspectratio="f"/>
                <v:shape id="_x0000_s1026" o:spid="_x0000_s1026" o:spt="176" type="#_x0000_t176" style="position:absolute;left:1143;top:12060;height:397;width:397;v-text-anchor:middle;" fillcolor="#FBE5D6 [661]" filled="t" stroked="t" coordsize="21600,21600" o:gfxdata="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Esr7r4A&#10;AADaAAAADwAAAAAAAAABACAAAAAiAAAAZHJzL2Rvd25yZXYueG1sUEsBAhQAFAAAAAgAh07iQDMv&#10;BZ47AAAAOQAAABAAAAAAAAAAAQAgAAAADQEAAGRycy9zaGFwZXhtbC54bWxQSwUGAAAAAAYABgBb&#10;AQAAtwMAAAAA&#10;">
                  <v:fill on="t" focussize="0,0"/>
                  <v:stroke weight="1pt" color="#ED7D31 [3205]" miterlimit="8" joinstyle="miter"/>
                  <v:imagedata o:title=""/>
                  <o:lock v:ext="edit" aspectratio="f"/>
                </v:shape>
                <v:shape id="_x0000_s1026" o:spid="_x0000_s1026" o:spt="75" alt="eyJpZCI6NDU4ODI4MiwicmVzb3VyY2Vfa2V5IjoiMTAifQo=" type="#_x0000_t75" style="position:absolute;left:1173;top:12090;height:340;width:340;" filled="f" o:preferrelative="t" stroked="f" coordsize="21600,21600" o:gfxdata="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4b/2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2" o:title=""/>
                  <o:lock v:ext="edit" aspectratio="t"/>
                </v:shape>
                <w10:wrap type="none"/>
                <w10:anchorlock/>
              </v:group>
            </w:pict>
          </mc:Fallback>
        </mc:AlternateContent>
      </w:r>
      <w:r>
        <w:rPr>
          <w:rFonts w:hint="eastAsia"/>
          <w:lang w:val="en-US" w:eastAsia="zh-CN"/>
        </w:rPr>
        <w:t xml:space="preserve"> 个人技能</w:t>
      </w:r>
    </w:p>
    <w:p w14:paraId="7C626AA5">
      <w:pPr>
        <w:pStyle w:val="17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精通HTML5、Ubuntu、wps等，熟悉数据库、python、Java等</w:t>
      </w:r>
    </w:p>
    <w:p w14:paraId="3DCE581A">
      <w:pPr>
        <w:pStyle w:val="17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精通windows系统的日常维护及部分硬件维修及更换</w:t>
      </w:r>
    </w:p>
    <w:p w14:paraId="3BE4E427">
      <w:pPr>
        <w:pStyle w:val="17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精通海德星扫描仪的维护及维修，熟练使用市面上知名扫描仪</w:t>
      </w:r>
    </w:p>
    <w:p w14:paraId="2D5D1FF2">
      <w:pPr>
        <w:pStyle w:val="17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熟练使用电烙铁及万用表</w:t>
      </w:r>
      <w:bookmarkStart w:id="0" w:name="_GoBack"/>
      <w:bookmarkEnd w:id="0"/>
    </w:p>
    <w:p w14:paraId="0B124743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center"/>
        <w:rPr>
          <w:rFonts w:hint="default"/>
          <w:lang w:val="en-US" w:eastAsia="zh-CN"/>
        </w:rPr>
      </w:pPr>
      <w:r>
        <mc:AlternateContent>
          <mc:Choice Requires="wpg">
            <w:drawing>
              <wp:inline distT="0" distB="0" distL="114300" distR="114300">
                <wp:extent cx="251460" cy="251460"/>
                <wp:effectExtent l="0" t="0" r="75565" b="50165"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460" cy="251460"/>
                          <a:chOff x="1143" y="13508"/>
                          <a:chExt cx="396" cy="396"/>
                        </a:xfrm>
                      </wpg:grpSpPr>
                      <wps:wsp>
                        <wps:cNvPr id="5" name="流程图: 可选过程 5"/>
                        <wps:cNvSpPr/>
                        <wps:spPr>
                          <a:xfrm>
                            <a:off x="1143" y="13508"/>
                            <a:ext cx="397" cy="397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https://img8.file.cache.docer.com/storage/official/image/2023/05/15/64678e999abf587896ab9dc248b43122.png" descr="eyJpZCI6NDU4ODI3NywicmVzb3VyY2Vfa2V5IjoiMTAifQo=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178" y="13533"/>
                            <a:ext cx="340" cy="3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9.8pt;width:19.8pt;" coordorigin="1143,13508" coordsize="396,396" o:gfxdata="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">
                <o:lock v:ext="edit" aspectratio="f"/>
                <v:shape id="_x0000_s1026" o:spid="_x0000_s1026" o:spt="176" type="#_x0000_t176" style="position:absolute;left:1143;top:13508;height:397;width:397;v-text-anchor:middle;" fillcolor="#FBE5D6 [661]" filled="t" stroked="t" coordsize="21600,21600" o:gfxdata="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DuFgG8AAAA&#10;2gAAAA8AAAAAAAAAAQAgAAAAIgAAAGRycy9kb3ducmV2LnhtbFBLAQIUABQAAAAIAIdO4kAzLwWe&#10;OwAAADkAAAAQAAAAAAAAAAEAIAAAAAsBAABkcnMvc2hhcGV4bWwueG1sUEsFBgAAAAAGAAYAWwEA&#10;ALUDAAAAAA==&#10;">
                  <v:fill on="t" focussize="0,0"/>
                  <v:stroke weight="1pt" color="#ED7D31 [3205]" miterlimit="8" joinstyle="miter"/>
                  <v:imagedata o:title=""/>
                  <o:lock v:ext="edit" aspectratio="f"/>
                </v:shape>
                <v:shape id="https://img8.file.cache.docer.com/storage/official/image/2023/05/15/64678e999abf587896ab9dc248b43122.png" o:spid="_x0000_s1026" o:spt="75" alt="eyJpZCI6NDU4ODI3NywicmVzb3VyY2Vfa2V5IjoiMTAifQo=" type="#_x0000_t75" style="position:absolute;left:1178;top:13533;height:340;width:340;" filled="f" o:preferrelative="t" stroked="f" coordsize="21600,21600" o:gfxdata="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TuiIK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5" o:title=""/>
                  <o:lock v:ext="edit" aspectratio="t"/>
                </v:shape>
                <w10:wrap type="none"/>
                <w10:anchorlock/>
              </v:group>
            </w:pict>
          </mc:Fallback>
        </mc:AlternateContent>
      </w:r>
      <w:r>
        <w:rPr>
          <w:rFonts w:hint="eastAsia"/>
          <w:lang w:val="en-US" w:eastAsia="zh-CN"/>
        </w:rPr>
        <w:t xml:space="preserve"> 个人评价1</w:t>
      </w:r>
    </w:p>
    <w:p w14:paraId="1FFE79D8">
      <w:pPr>
        <w:pStyle w:val="17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学习新事物能力强，语言表达清晰，有较强的逻辑思维能力。</w:t>
      </w:r>
    </w:p>
    <w:p w14:paraId="325865AC">
      <w:pPr>
        <w:pStyle w:val="17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性格外向，喜欢与人互动交流，善于调动气氛，有良好的沟通和表达能力。</w:t>
      </w:r>
    </w:p>
    <w:p w14:paraId="5B119F9E">
      <w:pPr>
        <w:pStyle w:val="17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富有团队合作精神，能适应跨部门沟通合作。具有很强的领能力，计划与执行和谈判能力。</w:t>
      </w:r>
    </w:p>
    <w:sectPr>
      <w:type w:val="continuous"/>
      <w:pgSz w:w="11906" w:h="16838"/>
      <w:pgMar w:top="850" w:right="850" w:bottom="850" w:left="85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7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77DADD"/>
    <w:multiLevelType w:val="singleLevel"/>
    <w:tmpl w:val="AD77DAD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CBD98AE4"/>
    <w:multiLevelType w:val="singleLevel"/>
    <w:tmpl w:val="CBD98AE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F59CB74D"/>
    <w:multiLevelType w:val="singleLevel"/>
    <w:tmpl w:val="F59CB74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4C5286D7"/>
    <w:multiLevelType w:val="singleLevel"/>
    <w:tmpl w:val="4C5286D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U0YzI5ODgzMjUyYTRkYmM0MmFiMTE2NzkyYWRmZjgifQ=="/>
  </w:docVars>
  <w:rsids>
    <w:rsidRoot w:val="53673C14"/>
    <w:rsid w:val="00005B89"/>
    <w:rsid w:val="000A0D62"/>
    <w:rsid w:val="001547B0"/>
    <w:rsid w:val="001B77C8"/>
    <w:rsid w:val="002B511A"/>
    <w:rsid w:val="00327A1B"/>
    <w:rsid w:val="00396D38"/>
    <w:rsid w:val="003E46B5"/>
    <w:rsid w:val="0040287C"/>
    <w:rsid w:val="00406CA9"/>
    <w:rsid w:val="00447940"/>
    <w:rsid w:val="004545A8"/>
    <w:rsid w:val="0047497D"/>
    <w:rsid w:val="004B0D95"/>
    <w:rsid w:val="00505C2D"/>
    <w:rsid w:val="00515B4E"/>
    <w:rsid w:val="00641A93"/>
    <w:rsid w:val="00713350"/>
    <w:rsid w:val="007834A7"/>
    <w:rsid w:val="007B76ED"/>
    <w:rsid w:val="007D3ABE"/>
    <w:rsid w:val="0087546B"/>
    <w:rsid w:val="00876B27"/>
    <w:rsid w:val="008A518E"/>
    <w:rsid w:val="009056F1"/>
    <w:rsid w:val="00944AEF"/>
    <w:rsid w:val="00961A0F"/>
    <w:rsid w:val="0097249B"/>
    <w:rsid w:val="00984AB2"/>
    <w:rsid w:val="009B6494"/>
    <w:rsid w:val="00A110C0"/>
    <w:rsid w:val="00A555FA"/>
    <w:rsid w:val="00B13476"/>
    <w:rsid w:val="00B317A5"/>
    <w:rsid w:val="00B678AB"/>
    <w:rsid w:val="00BC4573"/>
    <w:rsid w:val="00C029E2"/>
    <w:rsid w:val="00C75419"/>
    <w:rsid w:val="00CC1A63"/>
    <w:rsid w:val="00CD532F"/>
    <w:rsid w:val="00D4506C"/>
    <w:rsid w:val="00D9274D"/>
    <w:rsid w:val="00DB10C9"/>
    <w:rsid w:val="00DC0D7E"/>
    <w:rsid w:val="00DC376C"/>
    <w:rsid w:val="00E20EB9"/>
    <w:rsid w:val="00E569ED"/>
    <w:rsid w:val="00E7179E"/>
    <w:rsid w:val="00EC4FDA"/>
    <w:rsid w:val="00EE4649"/>
    <w:rsid w:val="00F31838"/>
    <w:rsid w:val="00F517A9"/>
    <w:rsid w:val="00F75901"/>
    <w:rsid w:val="00FC2DF6"/>
    <w:rsid w:val="00FF49B5"/>
    <w:rsid w:val="03D70B20"/>
    <w:rsid w:val="040739FB"/>
    <w:rsid w:val="08D93F29"/>
    <w:rsid w:val="0F16106D"/>
    <w:rsid w:val="105F52D4"/>
    <w:rsid w:val="134E6759"/>
    <w:rsid w:val="17DF02C7"/>
    <w:rsid w:val="19CC5C2F"/>
    <w:rsid w:val="1DD106B2"/>
    <w:rsid w:val="217F52D4"/>
    <w:rsid w:val="27CA2881"/>
    <w:rsid w:val="2CE03757"/>
    <w:rsid w:val="36CF347B"/>
    <w:rsid w:val="3808307A"/>
    <w:rsid w:val="3B3B35AF"/>
    <w:rsid w:val="3D3E6B5D"/>
    <w:rsid w:val="3D934BE4"/>
    <w:rsid w:val="3EBB0576"/>
    <w:rsid w:val="43305354"/>
    <w:rsid w:val="43BF2BD7"/>
    <w:rsid w:val="441F5424"/>
    <w:rsid w:val="44654E01"/>
    <w:rsid w:val="471D5615"/>
    <w:rsid w:val="4C0F06E7"/>
    <w:rsid w:val="4C787DC7"/>
    <w:rsid w:val="4ECB7DF8"/>
    <w:rsid w:val="500B2D00"/>
    <w:rsid w:val="508757D0"/>
    <w:rsid w:val="50EE68AA"/>
    <w:rsid w:val="51115C9D"/>
    <w:rsid w:val="53673C14"/>
    <w:rsid w:val="54D5147C"/>
    <w:rsid w:val="55641CE9"/>
    <w:rsid w:val="58FE78A6"/>
    <w:rsid w:val="59905F4A"/>
    <w:rsid w:val="5A3F1F24"/>
    <w:rsid w:val="5A4C4641"/>
    <w:rsid w:val="5B5273A0"/>
    <w:rsid w:val="5BF81170"/>
    <w:rsid w:val="5DA327CA"/>
    <w:rsid w:val="5EA71C5E"/>
    <w:rsid w:val="627A5E9C"/>
    <w:rsid w:val="63AD6150"/>
    <w:rsid w:val="6546685C"/>
    <w:rsid w:val="6CF43042"/>
    <w:rsid w:val="6EB04D47"/>
    <w:rsid w:val="70C23EEB"/>
    <w:rsid w:val="712F49A0"/>
    <w:rsid w:val="74A25132"/>
    <w:rsid w:val="773B1E28"/>
    <w:rsid w:val="78056103"/>
    <w:rsid w:val="7B2D53A7"/>
    <w:rsid w:val="D7BFF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简历_内容主区_大标题_文本框"/>
    <w:basedOn w:val="9"/>
    <w:qFormat/>
    <w:uiPriority w:val="0"/>
  </w:style>
  <w:style w:type="paragraph" w:customStyle="1" w:styleId="9">
    <w:name w:val="简历_内容副区_大标题_文本框"/>
    <w:qFormat/>
    <w:uiPriority w:val="0"/>
    <w:pPr>
      <w:adjustRightInd w:val="0"/>
      <w:snapToGrid w:val="0"/>
      <w:textAlignment w:val="center"/>
    </w:pPr>
    <w:rPr>
      <w:rFonts w:asciiTheme="minorHAnsi" w:hAnsiTheme="minorHAnsi" w:eastAsiaTheme="minorEastAsia" w:cstheme="minorBidi"/>
      <w:b/>
      <w:bCs/>
      <w:kern w:val="2"/>
      <w:sz w:val="28"/>
      <w:szCs w:val="28"/>
      <w:lang w:val="en-US" w:eastAsia="zh-CN" w:bidi="ar-SA"/>
      <w14:ligatures w14:val="standardContextual"/>
    </w:rPr>
  </w:style>
  <w:style w:type="paragraph" w:customStyle="1" w:styleId="10">
    <w:name w:val="简历_个人信息_正文_段落"/>
    <w:qFormat/>
    <w:uiPriority w:val="0"/>
    <w:pPr>
      <w:tabs>
        <w:tab w:val="left" w:pos="3780"/>
      </w:tabs>
      <w:bidi w:val="0"/>
      <w:adjustRightInd w:val="0"/>
      <w:snapToGrid w:val="0"/>
      <w:spacing w:before="20" w:beforeLines="20" w:after="20" w:afterLines="20"/>
      <w:ind w:left="0" w:leftChars="0" w:firstLine="220" w:firstLineChars="110"/>
    </w:pPr>
    <w:rPr>
      <w:rFonts w:ascii="微软雅黑" w:hAnsi="微软雅黑" w:eastAsia="微软雅黑" w:cs="微软雅黑"/>
      <w:lang w:eastAsia="zh-CN"/>
    </w:rPr>
  </w:style>
  <w:style w:type="character" w:customStyle="1" w:styleId="11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2"/>
    <w:qFormat/>
    <w:uiPriority w:val="99"/>
    <w:rPr>
      <w:sz w:val="18"/>
      <w:szCs w:val="18"/>
    </w:rPr>
  </w:style>
  <w:style w:type="paragraph" w:customStyle="1" w:styleId="13">
    <w:name w:val="简历_个人信息_姓名_段落"/>
    <w:qFormat/>
    <w:uiPriority w:val="0"/>
    <w:pPr>
      <w:bidi w:val="0"/>
      <w:adjustRightInd w:val="0"/>
      <w:snapToGrid w:val="0"/>
      <w:spacing w:before="30" w:beforeLines="30" w:after="30" w:afterLines="30" w:line="240" w:lineRule="auto"/>
      <w:ind w:firstLine="1061" w:firstLineChars="265"/>
    </w:pPr>
    <w:rPr>
      <w:rFonts w:ascii="微软雅黑" w:hAnsi="微软雅黑" w:eastAsia="微软雅黑" w:cs="微软雅黑"/>
      <w:b/>
      <w:bCs/>
      <w:color w:val="000000" w:themeColor="text1"/>
      <w:sz w:val="40"/>
      <w:szCs w:val="40"/>
      <w:lang w:val="en-US" w:eastAsia="zh-CN"/>
      <w14:textFill>
        <w14:solidFill>
          <w14:schemeClr w14:val="tx1"/>
        </w14:solidFill>
      </w14:textFill>
    </w:rPr>
  </w:style>
  <w:style w:type="paragraph" w:customStyle="1" w:styleId="14">
    <w:name w:val="简历_个人信息_标题_段落"/>
    <w:qFormat/>
    <w:uiPriority w:val="0"/>
    <w:pPr>
      <w:adjustRightInd w:val="0"/>
      <w:snapToGrid w:val="0"/>
      <w:spacing w:before="157" w:beforeLines="50" w:after="157" w:afterLines="50"/>
    </w:pPr>
    <w:rPr>
      <w:rFonts w:asciiTheme="minorHAnsi" w:hAnsiTheme="minorHAnsi" w:eastAsiaTheme="minorEastAsia" w:cstheme="minorBidi"/>
      <w:b/>
      <w:bCs/>
      <w:kern w:val="2"/>
      <w:sz w:val="24"/>
      <w:szCs w:val="28"/>
      <w:lang w:val="en-US" w:eastAsia="zh-CN" w:bidi="ar-SA"/>
      <w14:ligatures w14:val="standardContextual"/>
    </w:rPr>
  </w:style>
  <w:style w:type="paragraph" w:customStyle="1" w:styleId="15">
    <w:name w:val="简历_个人信息_照片_段落"/>
    <w:next w:val="10"/>
    <w:qFormat/>
    <w:uiPriority w:val="0"/>
    <w:pPr>
      <w:adjustRightInd w:val="0"/>
      <w:snapToGrid w:val="0"/>
      <w:jc w:val="center"/>
    </w:pPr>
    <w:rPr>
      <w:rFonts w:asciiTheme="minorHAnsi" w:hAnsiTheme="minorHAnsi" w:eastAsiaTheme="minorEastAsia" w:cstheme="minorBidi"/>
      <w:color w:val="FFFFFF" w:themeColor="background1"/>
      <w:kern w:val="2"/>
      <w:sz w:val="21"/>
      <w:szCs w:val="22"/>
      <w:lang w:val="en-US" w:eastAsia="zh-CN" w:bidi="ar-SA"/>
      <w14:textFill>
        <w14:solidFill>
          <w14:schemeClr w14:val="bg1"/>
        </w14:solidFill>
      </w14:textFill>
      <w14:ligatures w14:val="standardContextual"/>
    </w:rPr>
  </w:style>
  <w:style w:type="paragraph" w:customStyle="1" w:styleId="16">
    <w:name w:val="简历_内容主区_大标题_段落"/>
    <w:next w:val="17"/>
    <w:qFormat/>
    <w:uiPriority w:val="0"/>
    <w:pPr>
      <w:keepNext w:val="0"/>
      <w:keepLines w:val="0"/>
      <w:pageBreakBefore w:val="0"/>
      <w:widowControl/>
      <w:tabs>
        <w:tab w:val="left" w:pos="630"/>
      </w:tabs>
      <w:kinsoku/>
      <w:wordWrap/>
      <w:overflowPunct/>
      <w:topLinePunct w:val="0"/>
      <w:autoSpaceDE/>
      <w:autoSpaceDN/>
      <w:bidi w:val="0"/>
      <w:adjustRightInd w:val="0"/>
      <w:snapToGrid w:val="0"/>
      <w:spacing w:before="50" w:beforeLines="50" w:after="50" w:afterLines="50"/>
      <w:textAlignment w:val="center"/>
    </w:pPr>
    <w:rPr>
      <w:rFonts w:ascii="微软雅黑" w:hAnsi="微软雅黑" w:eastAsia="微软雅黑" w:cs="微软雅黑"/>
      <w:bCs/>
      <w:color w:val="ED7D31" w:themeColor="accent2"/>
      <w:sz w:val="28"/>
      <w:szCs w:val="28"/>
      <w:u w:val="none"/>
      <w:lang w:val="en-US" w:eastAsia="zh-CN"/>
      <w14:textFill>
        <w14:solidFill>
          <w14:schemeClr w14:val="accent2"/>
        </w14:solidFill>
      </w14:textFill>
    </w:rPr>
  </w:style>
  <w:style w:type="paragraph" w:customStyle="1" w:styleId="17">
    <w:name w:val="简历_内容主区_正文_段落"/>
    <w:qFormat/>
    <w:uiPriority w:val="0"/>
    <w:pPr>
      <w:bidi w:val="0"/>
      <w:adjustRightInd w:val="0"/>
      <w:snapToGrid w:val="0"/>
      <w:spacing w:before="30" w:beforeLines="30" w:after="30" w:afterLines="30" w:line="240" w:lineRule="auto"/>
      <w:ind w:firstLine="0" w:firstLineChars="0"/>
      <w:jc w:val="left"/>
      <w:outlineLvl w:val="9"/>
    </w:pPr>
    <w:rPr>
      <w:rFonts w:ascii="微软雅黑" w:hAnsi="微软雅黑" w:eastAsia="微软雅黑" w:cs="微软雅黑"/>
      <w:color w:val="404040" w:themeColor="text1" w:themeTint="BF"/>
      <w:sz w:val="20"/>
      <w:szCs w:val="20"/>
      <w:lang w:val="en-US" w:eastAsia="zh-CN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18">
    <w:name w:val="简历_内容主区_三级标题_段落"/>
    <w:next w:val="17"/>
    <w:qFormat/>
    <w:uiPriority w:val="0"/>
    <w:pPr>
      <w:bidi w:val="0"/>
      <w:adjustRightInd w:val="0"/>
      <w:snapToGrid w:val="0"/>
      <w:spacing w:before="10" w:beforeLines="10" w:after="10" w:afterLines="10"/>
    </w:pPr>
    <w:rPr>
      <w:rFonts w:ascii="等线" w:hAnsi="等线" w:eastAsia="微软雅黑" w:cstheme="minorBidi"/>
      <w:b/>
      <w:bCs/>
      <w:lang w:val="en-US" w:eastAsia="zh-CN"/>
    </w:rPr>
  </w:style>
  <w:style w:type="paragraph" w:customStyle="1" w:styleId="19">
    <w:name w:val="简历_内容主区_副标题_段落"/>
    <w:next w:val="17"/>
    <w:qFormat/>
    <w:uiPriority w:val="0"/>
    <w:pPr>
      <w:tabs>
        <w:tab w:val="left" w:pos="4420"/>
        <w:tab w:val="right" w:pos="9660"/>
      </w:tabs>
      <w:bidi w:val="0"/>
      <w:adjustRightInd w:val="0"/>
      <w:snapToGrid w:val="0"/>
      <w:spacing w:before="30" w:beforeLines="30" w:after="30" w:afterLines="30" w:line="240" w:lineRule="auto"/>
      <w:ind w:firstLine="0" w:firstLineChars="0"/>
      <w:jc w:val="left"/>
      <w:outlineLvl w:val="9"/>
    </w:pPr>
    <w:rPr>
      <w:rFonts w:ascii="微软雅黑" w:hAnsi="微软雅黑" w:eastAsia="微软雅黑" w:cstheme="minorBidi"/>
      <w:b/>
      <w:bCs/>
      <w:color w:val="000000" w:themeColor="text1"/>
      <w:kern w:val="24"/>
      <w:sz w:val="22"/>
      <w:lang w:val="en-US" w:eastAsia="zh-CN"/>
      <w14:textFill>
        <w14:solidFill>
          <w14:schemeClr w14:val="tx1"/>
        </w14:solidFill>
      </w14:textFill>
    </w:rPr>
  </w:style>
  <w:style w:type="paragraph" w:customStyle="1" w:styleId="20">
    <w:name w:val="简历_内容副区_正文_段落"/>
    <w:qFormat/>
    <w:uiPriority w:val="0"/>
    <w:pPr>
      <w:adjustRightInd w:val="0"/>
      <w:snapToGrid w:val="0"/>
      <w:spacing w:before="50" w:beforeLines="50" w:after="50" w:afterLines="50" w:line="360" w:lineRule="auto"/>
      <w:textAlignment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customStyle="1" w:styleId="21">
    <w:name w:val="简历_内容副区_副标题_段落"/>
    <w:next w:val="20"/>
    <w:qFormat/>
    <w:uiPriority w:val="0"/>
    <w:pPr>
      <w:adjustRightInd w:val="0"/>
      <w:snapToGrid w:val="0"/>
      <w:spacing w:before="157" w:beforeLines="50" w:after="157" w:afterLines="50" w:line="360" w:lineRule="auto"/>
    </w:pPr>
    <w:rPr>
      <w:rFonts w:asciiTheme="minorHAnsi" w:hAnsiTheme="minorHAnsi" w:eastAsiaTheme="minorEastAsia" w:cstheme="minorBidi"/>
      <w:b/>
      <w:bCs/>
      <w:kern w:val="2"/>
      <w:sz w:val="21"/>
      <w:szCs w:val="22"/>
      <w:lang w:val="en-US" w:eastAsia="zh-CN" w:bidi="ar-SA"/>
      <w14:ligatures w14:val="standardContextual"/>
    </w:rPr>
  </w:style>
  <w:style w:type="paragraph" w:customStyle="1" w:styleId="22">
    <w:name w:val="简历_内容副区_大标题_段落"/>
    <w:next w:val="20"/>
    <w:qFormat/>
    <w:uiPriority w:val="0"/>
    <w:pPr>
      <w:adjustRightInd w:val="0"/>
      <w:snapToGrid w:val="0"/>
      <w:spacing w:before="50" w:after="50"/>
    </w:pPr>
    <w:rPr>
      <w:rFonts w:asciiTheme="minorHAnsi" w:hAnsiTheme="minorHAnsi" w:eastAsiaTheme="minorEastAsia" w:cstheme="minorBidi"/>
      <w:b/>
      <w:bCs/>
      <w:color w:val="4472C4" w:themeColor="accent1"/>
      <w:kern w:val="2"/>
      <w:sz w:val="28"/>
      <w:szCs w:val="32"/>
      <w:lang w:val="en-US" w:eastAsia="zh-CN" w:bidi="ar-SA"/>
      <w14:textFill>
        <w14:solidFill>
          <w14:schemeClr w14:val="accent1"/>
        </w14:solidFill>
      </w14:textFill>
      <w14:ligatures w14:val="standardContextual"/>
    </w:rPr>
  </w:style>
  <w:style w:type="paragraph" w:customStyle="1" w:styleId="23">
    <w:name w:val="简历_个人信息_装饰_文本框"/>
    <w:qFormat/>
    <w:uiPriority w:val="0"/>
    <w:pPr>
      <w:adjustRightInd w:val="0"/>
      <w:snapToGrid w:val="0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customStyle="1" w:styleId="24">
    <w:name w:val="简历_个人信息_标题_文本框"/>
    <w:qFormat/>
    <w:uiPriority w:val="0"/>
    <w:pPr>
      <w:adjustRightInd w:val="0"/>
      <w:snapToGrid w:val="0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customStyle="1" w:styleId="25">
    <w:name w:val="简历_个人信息_姓名_字符样式1"/>
    <w:qFormat/>
    <w:uiPriority w:val="0"/>
    <w:rPr>
      <w:rFonts w:hint="eastAsia" w:ascii="等线" w:hAnsi="等线"/>
      <w:b/>
      <w:bCs/>
      <w:sz w:val="21"/>
      <w:szCs w:val="21"/>
      <w:lang w:val="en-US" w:eastAsia="zh-CN"/>
    </w:rPr>
  </w:style>
  <w:style w:type="paragraph" w:customStyle="1" w:styleId="26">
    <w:name w:val="简历_个人信息_副标题_段落"/>
    <w:uiPriority w:val="0"/>
    <w:pPr>
      <w:bidi w:val="0"/>
      <w:spacing w:before="20" w:beforeLines="20" w:after="20" w:afterLines="20"/>
      <w:ind w:firstLine="3361" w:firstLineChars="1527"/>
    </w:pPr>
    <w:rPr>
      <w:rFonts w:ascii="微软雅黑" w:hAnsi="微软雅黑" w:eastAsia="微软雅黑" w:cs="微软雅黑"/>
      <w:b/>
      <w:bCs/>
      <w:color w:val="000000" w:themeColor="text1"/>
      <w:sz w:val="22"/>
      <w:lang w:val="en-US" w:eastAsia="zh-CN"/>
      <w14:textFill>
        <w14:solidFill>
          <w14:schemeClr w14:val="tx1"/>
        </w14:solidFill>
      </w14:textFill>
    </w:rPr>
  </w:style>
  <w:style w:type="paragraph" w:customStyle="1" w:styleId="2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sv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sv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2.png"/><Relationship Id="rId14" Type="http://schemas.openxmlformats.org/officeDocument/2006/relationships/image" Target="media/image11.sv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sv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S\AppData\Roaming\kingsoft\office6\templates\download\1a8aa3b1defb99397a487696d6068e31\&#20813;&#36153;&#31616;&#21382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免费简历.docx</Template>
  <Pages>2</Pages>
  <Words>546</Words>
  <Characters>649</Characters>
  <Lines>51</Lines>
  <Paragraphs>91</Paragraphs>
  <TotalTime>40</TotalTime>
  <ScaleCrop>false</ScaleCrop>
  <LinksUpToDate>false</LinksUpToDate>
  <CharactersWithSpaces>675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2025-09-03T12:55:00Z</dcterms:created>
  <dc:creator>qzuser</dc:creator>
  <cp:lastModifiedBy>qzuser</cp:lastModifiedBy>
  <dcterms:modified xsi:type="dcterms:W3CDTF">2025-09-03T13:37:56Z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E8F0B15BB1DF4047B8395177420023F0_11</vt:lpwstr>
  </property>
  <property fmtid="{D5CDD505-2E9C-101B-9397-08002B2CF9AE}" pid="4" name="KSOTemplateUUID">
    <vt:lpwstr>v1.0_mb_MnRqX3Z0VOQdlai7N6YT6Q==</vt:lpwstr>
  </property>
  <property fmtid="{D5CDD505-2E9C-101B-9397-08002B2CF9AE}" pid="5" name="KSOTemplateDocerSaveRecord">
    <vt:lpwstr>eyJoZGlkIjoiMzRkYzA3OWNhZjJmYmZkNGQ4Nzk5YTFjMjNlMjBkYjciLCJ1c2VySWQiOiIzMjU1ODExODgifQ==</vt:lpwstr>
  </property>
</Properties>
</file>