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行迈靡靡</w:t>
      </w:r>
      <w:r>
        <w:rPr>
          <w:rFonts w:hint="eastAsia"/>
          <w:b/>
          <w:sz w:val="44"/>
          <w:szCs w:val="44"/>
        </w:rPr>
        <w:t>数据库分模块设计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（增强伸缩性）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V1.0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修订版本</w:t>
      </w:r>
    </w:p>
    <w:p>
      <w:pPr>
        <w:spacing w:line="340" w:lineRule="auto"/>
        <w:ind w:firstLine="600"/>
        <w:rPr>
          <w:rFonts w:ascii="宋体" w:cs="Calibri"/>
          <w:b/>
          <w:sz w:val="18"/>
          <w:szCs w:val="18"/>
        </w:rPr>
      </w:pPr>
      <w:r>
        <w:rPr>
          <w:rFonts w:ascii="宋体" w:hAnsi="宋体" w:cs="Geneva"/>
          <w:b/>
          <w:sz w:val="18"/>
          <w:szCs w:val="18"/>
        </w:rPr>
        <w:t xml:space="preserve">*A - </w:t>
      </w:r>
      <w:r>
        <w:rPr>
          <w:rFonts w:hint="eastAsia" w:ascii="宋体" w:hAnsi="宋体" w:cs="宋体"/>
          <w:b/>
          <w:sz w:val="18"/>
          <w:szCs w:val="18"/>
        </w:rPr>
        <w:t>增加</w:t>
      </w:r>
      <w:r>
        <w:rPr>
          <w:rFonts w:ascii="宋体" w:hAnsi="宋体" w:cs="Geneva"/>
          <w:b/>
          <w:sz w:val="18"/>
          <w:szCs w:val="18"/>
        </w:rPr>
        <w:t xml:space="preserve">M - </w:t>
      </w:r>
      <w:r>
        <w:rPr>
          <w:rFonts w:hint="eastAsia" w:ascii="宋体" w:hAnsi="宋体" w:cs="宋体"/>
          <w:b/>
          <w:sz w:val="18"/>
          <w:szCs w:val="18"/>
        </w:rPr>
        <w:t>修订</w:t>
      </w:r>
      <w:r>
        <w:rPr>
          <w:rFonts w:ascii="宋体" w:hAnsi="宋体" w:cs="Geneva"/>
          <w:b/>
          <w:sz w:val="18"/>
          <w:szCs w:val="18"/>
        </w:rPr>
        <w:t xml:space="preserve">D - </w:t>
      </w:r>
      <w:r>
        <w:rPr>
          <w:rFonts w:hint="eastAsia" w:ascii="宋体" w:hAnsi="宋体" w:cs="宋体"/>
          <w:b/>
          <w:sz w:val="18"/>
          <w:szCs w:val="18"/>
        </w:rPr>
        <w:t>作废</w:t>
      </w:r>
    </w:p>
    <w:tbl>
      <w:tblPr>
        <w:tblStyle w:val="4"/>
        <w:tblW w:w="846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6"/>
        <w:gridCol w:w="1273"/>
        <w:gridCol w:w="1273"/>
        <w:gridCol w:w="846"/>
        <w:gridCol w:w="2787"/>
        <w:gridCol w:w="106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变更版本号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日期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变更类型（</w:t>
            </w:r>
            <w:r>
              <w:rPr>
                <w:rFonts w:ascii="宋体" w:hAnsi="宋体" w:cs="Geneva"/>
                <w:b/>
                <w:sz w:val="18"/>
                <w:szCs w:val="18"/>
              </w:rPr>
              <w:t>A*M*D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）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修改人</w:t>
            </w:r>
          </w:p>
        </w:tc>
        <w:tc>
          <w:tcPr>
            <w:tcW w:w="2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摘要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Geneva"/>
                <w:sz w:val="18"/>
                <w:szCs w:val="18"/>
              </w:rPr>
              <w:t>1.0V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Verdana"/>
                <w:sz w:val="18"/>
                <w:szCs w:val="18"/>
              </w:rPr>
              <w:t>201</w:t>
            </w:r>
            <w:r>
              <w:rPr>
                <w:rFonts w:hint="eastAsia" w:ascii="宋体" w:hAnsi="宋体" w:cs="Verdana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cs="Verdana"/>
                <w:sz w:val="18"/>
                <w:szCs w:val="18"/>
              </w:rPr>
              <w:t>-0</w:t>
            </w:r>
            <w:r>
              <w:rPr>
                <w:rFonts w:hint="eastAsia" w:ascii="宋体" w:hAnsi="宋体" w:cs="Verdana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Verdana"/>
                <w:sz w:val="18"/>
                <w:szCs w:val="18"/>
              </w:rPr>
              <w:t>-</w:t>
            </w:r>
            <w:r>
              <w:rPr>
                <w:rFonts w:hint="eastAsia" w:ascii="宋体" w:hAnsi="宋体" w:cs="Verdan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Geneva"/>
                <w:sz w:val="18"/>
                <w:szCs w:val="18"/>
              </w:rPr>
              <w:t>初稿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Geneva"/>
                <w:sz w:val="18"/>
                <w:szCs w:val="18"/>
                <w:lang w:val="en-US" w:eastAsia="zh-CN"/>
              </w:rPr>
              <w:t>段宁</w:t>
            </w:r>
          </w:p>
        </w:tc>
        <w:tc>
          <w:tcPr>
            <w:tcW w:w="2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spacing w:line="340" w:lineRule="auto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80" w:type="dxa"/>
              <w:right w:w="80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cs="Calibri"/>
          <w:sz w:val="18"/>
          <w:szCs w:val="18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pStyle w:val="6"/>
        <w:ind w:left="720" w:firstLine="0" w:firstLineChars="0"/>
        <w:rPr>
          <w:b/>
          <w:sz w:val="30"/>
          <w:szCs w:val="30"/>
        </w:rPr>
      </w:pPr>
    </w:p>
    <w:p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新闻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分类表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lfm_tree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4"/>
        <w:gridCol w:w="1386"/>
        <w:gridCol w:w="1304"/>
        <w:gridCol w:w="856"/>
        <w:gridCol w:w="1015"/>
        <w:gridCol w:w="309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分类名称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name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分类父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parent_id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分类父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分类缩略图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treeimg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分类大图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treeimg1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分类描述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des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分类内容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content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0" w:name="_Hlk439614034"/>
            <w:r>
              <w:rPr>
                <w:rFonts w:hint="eastAsia" w:ascii="宋体" w:hAnsi="宋体" w:cs="Calibri"/>
                <w:sz w:val="18"/>
                <w:szCs w:val="18"/>
              </w:rPr>
              <w:t>分类排序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orderby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默认为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</w:tr>
      <w:bookmarkEnd w:id="0"/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分类状态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status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INT(2)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为显示，</w:t>
            </w:r>
            <w:r>
              <w:rPr>
                <w:rFonts w:asci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为隐藏。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外部链接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Wlink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外部链接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新闻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文章表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lfm_article</w:t>
      </w:r>
    </w:p>
    <w:tbl>
      <w:tblPr>
        <w:tblStyle w:val="4"/>
        <w:tblW w:w="9805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1"/>
        <w:gridCol w:w="1438"/>
        <w:gridCol w:w="1412"/>
        <w:gridCol w:w="759"/>
        <w:gridCol w:w="1032"/>
        <w:gridCol w:w="380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文章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id         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文章标题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title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文章栏目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parent_id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文章缩略图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img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文章大图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img1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文章关键词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keywords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文章描述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description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文章内容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content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文章显示状态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status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为显示，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为隐藏</w:t>
            </w: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-1回收站</w:t>
            </w:r>
            <w:r>
              <w:rPr>
                <w:rFonts w:hint="eastAsia" w:ascii="宋体" w:hAnsi="宋体" w:cs="Calibri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文章作者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user_id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文章修改者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re_user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文章添加时间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add</w:t>
            </w:r>
            <w:r>
              <w:rPr>
                <w:rFonts w:ascii="宋体" w:hAnsi="宋体" w:cs="Calibri"/>
                <w:sz w:val="18"/>
                <w:szCs w:val="18"/>
              </w:rPr>
              <w:t xml:space="preserve">time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文章修改时间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editime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文章排序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sortby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文章点击次数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click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默认</w:t>
            </w: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文章外部链接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link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是否头条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is_top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不是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是否热门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is_hot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不是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文章手写添加时间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pdate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datetime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文章来源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source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rPr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新闻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关联多图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  lfm_addimg</w:t>
      </w:r>
    </w:p>
    <w:tbl>
      <w:tblPr>
        <w:tblStyle w:val="4"/>
        <w:tblW w:w="9894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5"/>
        <w:gridCol w:w="1412"/>
        <w:gridCol w:w="1630"/>
        <w:gridCol w:w="804"/>
        <w:gridCol w:w="927"/>
        <w:gridCol w:w="378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图片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center" w:pos="495"/>
              </w:tabs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对应文章</w:t>
            </w:r>
            <w:r>
              <w:rPr>
                <w:rFonts w:ascii="宋体" w:hAnsi="宋体" w:cs="Calibri"/>
                <w:sz w:val="18"/>
                <w:szCs w:val="18"/>
              </w:rPr>
              <w:t>code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aid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Y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唯一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上传图片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addimg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上传时间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time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datetime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排序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自定义</w:t>
            </w:r>
          </w:p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sortb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</w:tbl>
    <w:p>
      <w:pPr>
        <w:rPr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广告表（轮播图）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lfm_adv 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8"/>
        <w:gridCol w:w="1721"/>
        <w:gridCol w:w="1348"/>
        <w:gridCol w:w="804"/>
        <w:gridCol w:w="989"/>
        <w:gridCol w:w="276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广告名称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1" w:name="OLE_LINK318"/>
            <w:bookmarkStart w:id="2" w:name="OLE_LINK317"/>
            <w:bookmarkStart w:id="3" w:name="OLE_LINK30"/>
            <w:r>
              <w:rPr>
                <w:rFonts w:ascii="宋体" w:hAnsi="宋体" w:cs="Calibri"/>
                <w:sz w:val="18"/>
                <w:szCs w:val="18"/>
              </w:rPr>
              <w:t xml:space="preserve">adname </w:t>
            </w:r>
            <w:bookmarkEnd w:id="1"/>
            <w:bookmarkEnd w:id="2"/>
            <w:bookmarkEnd w:id="3"/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VARCHAR(200)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广告图片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4" w:name="OLE_LINK320"/>
            <w:bookmarkStart w:id="5" w:name="OLE_LINK319"/>
            <w:r>
              <w:rPr>
                <w:rFonts w:ascii="宋体" w:hAnsi="宋体" w:cs="Calibri"/>
                <w:sz w:val="18"/>
                <w:szCs w:val="18"/>
              </w:rPr>
              <w:t xml:space="preserve">adimg </w:t>
            </w:r>
            <w:bookmarkEnd w:id="4"/>
            <w:bookmarkEnd w:id="5"/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VARCHAR(200)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广告图片</w:t>
            </w:r>
            <w:r>
              <w:rPr>
                <w:rFonts w:ascii="宋体" w:hAnsi="宋体" w:cs="Calibri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adimg1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VARCHAR(200)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广告链接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6" w:name="OLE_LINK19"/>
            <w:bookmarkStart w:id="7" w:name="OLE_LINK20"/>
            <w:r>
              <w:rPr>
                <w:rFonts w:ascii="宋体" w:hAnsi="宋体" w:cs="Calibri"/>
                <w:sz w:val="18"/>
                <w:szCs w:val="18"/>
              </w:rPr>
              <w:t>link</w:t>
            </w:r>
            <w:bookmarkEnd w:id="6"/>
            <w:bookmarkEnd w:id="7"/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VARCHAR(200)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广告描述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8" w:name="OLE_LINK22"/>
            <w:bookmarkStart w:id="9" w:name="OLE_LINK21"/>
            <w:r>
              <w:rPr>
                <w:rFonts w:ascii="宋体" w:hAnsi="宋体" w:cs="Calibri"/>
                <w:sz w:val="18"/>
                <w:szCs w:val="18"/>
              </w:rPr>
              <w:t>dde</w:t>
            </w:r>
            <w:bookmarkEnd w:id="8"/>
            <w:bookmarkEnd w:id="9"/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广告位置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10" w:name="OLE_LINK28"/>
            <w:bookmarkStart w:id="11" w:name="OLE_LINK27"/>
            <w:r>
              <w:rPr>
                <w:rFonts w:ascii="宋体" w:hAnsi="宋体" w:cs="Calibri"/>
                <w:sz w:val="18"/>
                <w:szCs w:val="18"/>
              </w:rPr>
              <w:t>adposition</w:t>
            </w:r>
            <w:bookmarkEnd w:id="10"/>
            <w:bookmarkEnd w:id="11"/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选择分类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广告状态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12" w:name="OLE_LINK32"/>
            <w:bookmarkStart w:id="13" w:name="OLE_LINK23"/>
            <w:bookmarkStart w:id="14" w:name="OLE_LINK24"/>
            <w:bookmarkStart w:id="15" w:name="OLE_LINK29"/>
            <w:r>
              <w:rPr>
                <w:rFonts w:ascii="宋体" w:hAnsi="宋体" w:cs="Calibri"/>
                <w:sz w:val="18"/>
                <w:szCs w:val="18"/>
              </w:rPr>
              <w:t>status</w:t>
            </w:r>
            <w:bookmarkEnd w:id="12"/>
            <w:bookmarkEnd w:id="13"/>
            <w:bookmarkEnd w:id="14"/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bookmarkEnd w:id="15"/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为显示，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为隐藏。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广告标识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16" w:name="OLE_LINK25"/>
            <w:bookmarkStart w:id="17" w:name="OLE_LINK26"/>
            <w:bookmarkStart w:id="18" w:name="OLE_LINK31"/>
            <w:r>
              <w:rPr>
                <w:rFonts w:ascii="宋体" w:hAnsi="宋体" w:cs="Calibri"/>
                <w:sz w:val="18"/>
                <w:szCs w:val="18"/>
              </w:rPr>
              <w:t>type</w:t>
            </w:r>
            <w:bookmarkEnd w:id="16"/>
            <w:bookmarkEnd w:id="17"/>
            <w:bookmarkEnd w:id="18"/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（图片</w:t>
            </w:r>
            <w:r>
              <w:rPr>
                <w:rFonts w:ascii="宋体" w:hAnsi="宋体" w:cs="Calibri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sz w:val="18"/>
                <w:szCs w:val="18"/>
              </w:rPr>
              <w:t>视频）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添加人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user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19" w:name="OLE_LINK35"/>
            <w:bookmarkStart w:id="20" w:name="OLE_LINK36"/>
            <w:r>
              <w:rPr>
                <w:rFonts w:ascii="宋体" w:hAnsi="宋体" w:cs="Calibri"/>
                <w:sz w:val="18"/>
                <w:szCs w:val="18"/>
              </w:rPr>
              <w:t>Varchar(30)</w:t>
            </w:r>
            <w:bookmarkEnd w:id="19"/>
            <w:bookmarkEnd w:id="20"/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修改人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ruser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Varchar(30)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修改时间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edit</w:t>
            </w:r>
            <w:r>
              <w:rPr>
                <w:rFonts w:ascii="宋体" w:hAnsi="宋体" w:cs="Calibri"/>
                <w:sz w:val="18"/>
                <w:szCs w:val="18"/>
              </w:rPr>
              <w:t xml:space="preserve">ime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广告添加时间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add</w:t>
            </w:r>
            <w:r>
              <w:rPr>
                <w:rFonts w:ascii="宋体" w:hAnsi="宋体" w:cs="Calibri"/>
                <w:sz w:val="18"/>
                <w:szCs w:val="18"/>
              </w:rPr>
              <w:t xml:space="preserve">time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rPr>
          <w:b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广告位置表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lfm_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_adv_position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8"/>
        <w:gridCol w:w="1721"/>
        <w:gridCol w:w="1348"/>
        <w:gridCol w:w="804"/>
        <w:gridCol w:w="989"/>
        <w:gridCol w:w="276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位置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位置</w:t>
            </w:r>
            <w:r>
              <w:rPr>
                <w:rFonts w:hint="eastAsia" w:ascii="宋体" w:hAnsi="宋体" w:cs="Calibri"/>
                <w:sz w:val="18"/>
                <w:szCs w:val="18"/>
              </w:rPr>
              <w:t>名称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name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VARCHAR(200)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位置</w:t>
            </w:r>
            <w:r>
              <w:rPr>
                <w:rFonts w:hint="eastAsia" w:ascii="宋体" w:hAnsi="宋体" w:cs="Calibri"/>
                <w:sz w:val="18"/>
                <w:szCs w:val="18"/>
              </w:rPr>
              <w:t>描述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dde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位置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状态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Calibri"/>
                <w:sz w:val="18"/>
                <w:szCs w:val="18"/>
              </w:rPr>
              <w:t>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为显示，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为隐藏。</w:t>
            </w:r>
          </w:p>
        </w:tc>
      </w:tr>
    </w:tbl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b/>
          <w:sz w:val="24"/>
          <w:szCs w:val="24"/>
        </w:rPr>
      </w:pPr>
    </w:p>
    <w:p>
      <w:pPr>
        <w:numPr>
          <w:numId w:val="0"/>
        </w:num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友情链接表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lfm_link 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8"/>
        <w:gridCol w:w="1721"/>
        <w:gridCol w:w="1348"/>
        <w:gridCol w:w="804"/>
        <w:gridCol w:w="1086"/>
        <w:gridCol w:w="26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友情链接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cs="Calibri"/>
                <w:sz w:val="18"/>
                <w:szCs w:val="18"/>
              </w:rPr>
              <w:t>d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友情链接名称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yname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友情链接图片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yimg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友情链接地址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link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友情链接排序</w:t>
            </w:r>
            <w:r>
              <w:rPr>
                <w:rFonts w:ascii="宋体" w:hAnsi="宋体" w:cs="Calibri"/>
                <w:sz w:val="18"/>
                <w:szCs w:val="18"/>
              </w:rPr>
              <w:t xml:space="preserve"> 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sort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数字越大越靠前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友情链接状态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status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为显示，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为隐藏。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友情链接类型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type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 0,1,2</w:t>
            </w:r>
            <w:r>
              <w:rPr>
                <w:rFonts w:hint="eastAsia" w:ascii="宋体" w:hAnsi="宋体" w:cs="Calibri"/>
                <w:sz w:val="18"/>
                <w:szCs w:val="18"/>
              </w:rPr>
              <w:t>自定义。可以（图片，视频，等等）</w:t>
            </w:r>
          </w:p>
        </w:tc>
      </w:tr>
    </w:tbl>
    <w:p>
      <w:pPr>
        <w:numPr>
          <w:numId w:val="0"/>
        </w:num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网站配置表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lfm_config 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6"/>
        <w:gridCol w:w="1853"/>
        <w:gridCol w:w="1348"/>
        <w:gridCol w:w="804"/>
        <w:gridCol w:w="1086"/>
        <w:gridCol w:w="26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配置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网站名称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web_name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网站关键词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web_keyword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网站描述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web_description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网站备案号</w:t>
            </w:r>
            <w:r>
              <w:rPr>
                <w:rFonts w:ascii="宋体" w:hAnsi="宋体" w:cs="Calibri"/>
                <w:sz w:val="18"/>
                <w:szCs w:val="18"/>
              </w:rPr>
              <w:t xml:space="preserve"> 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web_icp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logo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logo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导航背景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nav_bg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footer背景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footer_bg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首页滚动动画时长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index_time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Int(2)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内容项鼠标移入移出动画时长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c_time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Int(2)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底部地址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foot_address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底部电话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foot_tel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Calibri"/>
                <w:sz w:val="18"/>
                <w:szCs w:val="18"/>
              </w:rPr>
              <w:t>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底部邮箱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foot_email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工作时间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foot_time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联系我们售前电话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sale_tel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售前邮箱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sale_mail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技术电话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jishu_tel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技术邮箱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jishu_mail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客服电话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kf_tel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客服邮箱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kf_mail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numPr>
          <w:numId w:val="0"/>
        </w:num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管理员表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fm_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master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1447"/>
        <w:gridCol w:w="1401"/>
        <w:gridCol w:w="804"/>
        <w:gridCol w:w="1086"/>
        <w:gridCol w:w="26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管理员</w:t>
            </w:r>
            <w:r>
              <w:rPr>
                <w:rFonts w:ascii="宋体" w:hAnsi="宋体" w:cs="Calibri"/>
                <w:sz w:val="18"/>
                <w:szCs w:val="18"/>
              </w:rPr>
              <w:t xml:space="preserve">id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管理员名称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username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VARCHAR(100)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管理员密码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password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管理员电子邮件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email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VARCHAR(100)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管理员状态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status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关闭，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启用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管理员添加时间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add</w:t>
            </w:r>
            <w:r>
              <w:rPr>
                <w:rFonts w:ascii="宋体" w:hAnsi="宋体" w:cs="Calibri"/>
                <w:sz w:val="18"/>
                <w:szCs w:val="18"/>
              </w:rPr>
              <w:t xml:space="preserve">time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管理员图片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pic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管理员姓名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管理员手机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tel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Calibri"/>
                <w:sz w:val="18"/>
                <w:szCs w:val="18"/>
              </w:rPr>
              <w:t>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管理员日志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lfm_master_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note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1"/>
        <w:gridCol w:w="1685"/>
        <w:gridCol w:w="1401"/>
        <w:gridCol w:w="804"/>
        <w:gridCol w:w="1086"/>
        <w:gridCol w:w="26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操作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操作者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master_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操作内容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body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操作时间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otime 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numPr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10.用户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基本信息表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lfm_member</w:t>
      </w:r>
    </w:p>
    <w:tbl>
      <w:tblPr>
        <w:tblStyle w:val="4"/>
        <w:tblW w:w="8942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0"/>
        <w:gridCol w:w="1756"/>
        <w:gridCol w:w="1323"/>
        <w:gridCol w:w="786"/>
        <w:gridCol w:w="1032"/>
        <w:gridCol w:w="267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会员用户名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username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VARCHAR(100)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会员密码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password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VARCHAR(50)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会员头像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photo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realname</w:t>
            </w:r>
            <w:r>
              <w:rPr>
                <w:rFonts w:ascii="宋体" w:hAnsi="宋体" w:cs="Calibri"/>
                <w:sz w:val="18"/>
                <w:szCs w:val="18"/>
              </w:rPr>
              <w:t xml:space="preserve"> 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VARCHAR(100)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会员电子邮件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email  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VARCHAR(120)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会员状态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status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INT(2)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，启用，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，关闭。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</w:t>
            </w:r>
            <w:r>
              <w:rPr>
                <w:rFonts w:ascii="宋体" w:hAnsi="宋体" w:cs="Calibri"/>
                <w:sz w:val="18"/>
                <w:szCs w:val="18"/>
              </w:rPr>
              <w:t>QQ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qq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Varchar(12)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会员微信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wx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INT(12)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会员添加时间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add</w:t>
            </w:r>
            <w:r>
              <w:rPr>
                <w:rFonts w:ascii="宋体" w:hAnsi="宋体" w:cs="Calibri"/>
                <w:sz w:val="18"/>
                <w:szCs w:val="18"/>
              </w:rPr>
              <w:t xml:space="preserve">time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datetime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bookmarkStart w:id="21" w:name="_GoBack"/>
            <w:bookmarkEnd w:id="21"/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联系</w:t>
            </w:r>
            <w:r>
              <w:rPr>
                <w:rFonts w:hint="eastAsia" w:ascii="宋体" w:hAnsi="宋体" w:cs="Calibri"/>
                <w:sz w:val="18"/>
                <w:szCs w:val="18"/>
              </w:rPr>
              <w:t>地址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address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phone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pStyle w:val="6"/>
        <w:ind w:firstLine="0" w:firstLineChars="0"/>
        <w:rPr>
          <w:b/>
          <w:sz w:val="30"/>
          <w:szCs w:val="30"/>
        </w:rPr>
      </w:pPr>
    </w:p>
    <w:p>
      <w:pPr>
        <w:pStyle w:val="6"/>
        <w:numPr>
          <w:ilvl w:val="0"/>
          <w:numId w:val="3"/>
        </w:numPr>
        <w:ind w:firstLine="0" w:firstLine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权限列表 lfm_power</w:t>
      </w:r>
    </w:p>
    <w:tbl>
      <w:tblPr>
        <w:tblStyle w:val="4"/>
        <w:tblW w:w="8942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0"/>
        <w:gridCol w:w="1756"/>
        <w:gridCol w:w="1323"/>
        <w:gridCol w:w="786"/>
        <w:gridCol w:w="1032"/>
        <w:gridCol w:w="2675"/>
      </w:tblGrid>
      <w:tr>
        <w:tblPrEx>
          <w:tblLayout w:type="fixed"/>
        </w:tblPrEx>
        <w:trPr>
          <w:trHeight w:val="293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权限名称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name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VARCHAR(100)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权限方法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fun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VARCHAR(50)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权限状态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VARCHAR(150)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，启用，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，关闭。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权限排序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orderby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Int(3)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权限父id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parent_id</w:t>
            </w:r>
            <w:r>
              <w:rPr>
                <w:rFonts w:ascii="宋体" w:hAnsi="宋体" w:cs="Calibri"/>
                <w:sz w:val="18"/>
                <w:szCs w:val="18"/>
              </w:rPr>
              <w:t xml:space="preserve"> 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12.管理员权限表lfm_powerlist</w:t>
      </w:r>
    </w:p>
    <w:tbl>
      <w:tblPr>
        <w:tblStyle w:val="4"/>
        <w:tblW w:w="8942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0"/>
        <w:gridCol w:w="1756"/>
        <w:gridCol w:w="1323"/>
        <w:gridCol w:w="786"/>
        <w:gridCol w:w="1032"/>
        <w:gridCol w:w="267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用户id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权限id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power_id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pStyle w:val="6"/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联系我们表单  lfm_book</w:t>
      </w:r>
    </w:p>
    <w:tbl>
      <w:tblPr>
        <w:tblStyle w:val="4"/>
        <w:tblW w:w="8942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0"/>
        <w:gridCol w:w="1756"/>
        <w:gridCol w:w="1323"/>
        <w:gridCol w:w="786"/>
        <w:gridCol w:w="1032"/>
        <w:gridCol w:w="267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Varchar 150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tel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Varchar 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内容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提交时间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add_time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状态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显示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隐藏</w:t>
            </w:r>
            <w:r>
              <w:rPr>
                <w:rFonts w:hint="eastAsia" w:ascii="宋体" w:hAnsi="宋体" w:cs="Calibri"/>
                <w:sz w:val="18"/>
                <w:szCs w:val="18"/>
              </w:rPr>
              <w:t>。</w:t>
            </w:r>
          </w:p>
        </w:tc>
      </w:tr>
    </w:tbl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14.招聘管理表单  lfm_work</w:t>
      </w:r>
    </w:p>
    <w:tbl>
      <w:tblPr>
        <w:tblStyle w:val="4"/>
        <w:tblW w:w="8942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0"/>
        <w:gridCol w:w="1756"/>
        <w:gridCol w:w="1323"/>
        <w:gridCol w:w="786"/>
        <w:gridCol w:w="1032"/>
        <w:gridCol w:w="267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Varchar 150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手机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tel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Varchar 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email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Varchar 120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应聘职位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pid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个人简介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des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是否已读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is_read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已读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未读</w:t>
            </w:r>
            <w:r>
              <w:rPr>
                <w:rFonts w:hint="eastAsia" w:ascii="宋体" w:hAnsi="宋体" w:cs="Calibri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内容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提交时间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add_time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状态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显示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隐藏</w:t>
            </w:r>
            <w:r>
              <w:rPr>
                <w:rFonts w:hint="eastAsia" w:ascii="宋体" w:hAnsi="宋体" w:cs="Calibri"/>
                <w:sz w:val="18"/>
                <w:szCs w:val="18"/>
              </w:rPr>
              <w:t>。</w:t>
            </w:r>
          </w:p>
        </w:tc>
      </w:tr>
    </w:tbl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numPr>
          <w:numId w:val="0"/>
        </w:numPr>
        <w:rPr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15.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good</w:t>
      </w:r>
    </w:p>
    <w:tbl>
      <w:tblPr>
        <w:tblStyle w:val="4"/>
        <w:tblW w:w="9805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1"/>
        <w:gridCol w:w="1438"/>
        <w:gridCol w:w="1412"/>
        <w:gridCol w:w="759"/>
        <w:gridCol w:w="1032"/>
        <w:gridCol w:w="380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产品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id         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宋体"/>
                <w:sz w:val="18"/>
                <w:szCs w:val="18"/>
              </w:rPr>
              <w:t>标题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title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宋体"/>
                <w:sz w:val="18"/>
                <w:szCs w:val="18"/>
              </w:rPr>
              <w:t>栏目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parent_id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缩略图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img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大图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img1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关键词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keywords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描述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description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内容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content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产品概述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content1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产品特点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content2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产品参数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content3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基地医院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Content4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显示状态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status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为显示，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为隐藏</w:t>
            </w: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-1回收站</w:t>
            </w:r>
            <w:r>
              <w:rPr>
                <w:rFonts w:hint="eastAsia" w:ascii="宋体" w:hAnsi="宋体" w:cs="Calibri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作者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user_id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产品修改者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re_user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添加时间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add</w:t>
            </w:r>
            <w:r>
              <w:rPr>
                <w:rFonts w:ascii="宋体" w:hAnsi="宋体" w:cs="Calibri"/>
                <w:sz w:val="18"/>
                <w:szCs w:val="18"/>
              </w:rPr>
              <w:t xml:space="preserve">time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产品修改时间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editime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排序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sortby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点击次数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click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默认</w:t>
            </w: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外部链接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link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是否头条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is_top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不是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是否热门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is_hot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不是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手写添加时间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pdate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datetime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 w:cs="Calibri"/>
                <w:sz w:val="18"/>
                <w:szCs w:val="18"/>
              </w:rPr>
              <w:t>来源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source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16.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医院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表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hospital</w:t>
      </w:r>
    </w:p>
    <w:tbl>
      <w:tblPr>
        <w:tblStyle w:val="4"/>
        <w:tblW w:w="9805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1"/>
        <w:gridCol w:w="1438"/>
        <w:gridCol w:w="1412"/>
        <w:gridCol w:w="759"/>
        <w:gridCol w:w="1032"/>
        <w:gridCol w:w="380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医院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id         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宋体"/>
                <w:sz w:val="18"/>
                <w:szCs w:val="18"/>
              </w:rPr>
              <w:t>标题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title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宋体"/>
                <w:sz w:val="18"/>
                <w:szCs w:val="18"/>
              </w:rPr>
              <w:t>栏目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parent_id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缩略图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img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大图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img1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关键词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keywords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描述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description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内容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content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医院简介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content1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医院背景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content2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项目简介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content3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应用场景流程图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Content4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显示状态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status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为显示，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为隐藏</w:t>
            </w: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-1回收站</w:t>
            </w:r>
            <w:r>
              <w:rPr>
                <w:rFonts w:hint="eastAsia" w:ascii="宋体" w:hAnsi="宋体" w:cs="Calibri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作者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user_id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医院修改者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re_user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添加时间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add</w:t>
            </w:r>
            <w:r>
              <w:rPr>
                <w:rFonts w:ascii="宋体" w:hAnsi="宋体" w:cs="Calibri"/>
                <w:sz w:val="18"/>
                <w:szCs w:val="18"/>
              </w:rPr>
              <w:t xml:space="preserve">time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医院修改时间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editime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排序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sortby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点击次数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click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默认</w:t>
            </w: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外部链接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link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是否头条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is_top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不是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是否热门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is_hot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不是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手写添加时间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pdate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datetime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ascii="宋体" w:hAnsi="宋体" w:cs="Calibri"/>
                <w:sz w:val="18"/>
                <w:szCs w:val="18"/>
              </w:rPr>
              <w:t>来源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source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17.招聘信息  lfm_pin</w:t>
      </w:r>
    </w:p>
    <w:tbl>
      <w:tblPr>
        <w:tblStyle w:val="4"/>
        <w:tblW w:w="9805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1"/>
        <w:gridCol w:w="1438"/>
        <w:gridCol w:w="1412"/>
        <w:gridCol w:w="759"/>
        <w:gridCol w:w="1032"/>
        <w:gridCol w:w="380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id         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18"/>
                <w:szCs w:val="18"/>
              </w:rPr>
              <w:t>标题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title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18"/>
                <w:szCs w:val="18"/>
              </w:rPr>
              <w:t>栏目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parent_id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</w:rPr>
              <w:t>缩略图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img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</w:rPr>
              <w:t>大图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img1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职责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zen1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招聘要求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zen2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</w:rPr>
              <w:t>描述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description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</w:rPr>
              <w:t>内容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content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</w:rPr>
              <w:t>显示状态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status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为显示，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为隐藏</w:t>
            </w: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-1回收站</w:t>
            </w:r>
            <w:r>
              <w:rPr>
                <w:rFonts w:hint="eastAsia" w:ascii="宋体" w:hAnsi="宋体" w:cs="Calibri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</w:rPr>
              <w:t>作者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user_id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招聘修改者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re_user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</w:rPr>
              <w:t>添加时间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add</w:t>
            </w:r>
            <w:r>
              <w:rPr>
                <w:rFonts w:ascii="宋体" w:hAnsi="宋体" w:cs="Calibri"/>
                <w:sz w:val="18"/>
                <w:szCs w:val="18"/>
              </w:rPr>
              <w:t xml:space="preserve">time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招聘修改时间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editime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</w:rPr>
              <w:t>排序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sortby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</w:rPr>
              <w:t>点击次数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click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默认</w:t>
            </w: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招聘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Calibri"/>
                <w:sz w:val="18"/>
                <w:szCs w:val="18"/>
                <w:lang w:val="en-US" w:eastAsia="zh-CN"/>
              </w:rPr>
              <w:t>email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 w:cs="Calibri"/>
                <w:sz w:val="18"/>
                <w:szCs w:val="18"/>
              </w:rPr>
              <w:t>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numPr>
          <w:numId w:val="0"/>
        </w:numPr>
        <w:rPr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18.关于我们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分类表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cat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4"/>
        <w:gridCol w:w="1386"/>
        <w:gridCol w:w="1304"/>
        <w:gridCol w:w="856"/>
        <w:gridCol w:w="1015"/>
        <w:gridCol w:w="309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分类名称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name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分类父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parent_id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分类父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分类缩略图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treeimg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分类大图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treeimg1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简介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des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愿景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des1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使命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des2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价值观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des3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服务承诺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des4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分类内容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content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分类排序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orderby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默认为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分类状态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status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INT(2)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为显示，</w:t>
            </w:r>
            <w:r>
              <w:rPr>
                <w:rFonts w:asci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为隐藏。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外部链接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Wlink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外部链接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numPr>
          <w:numId w:val="0"/>
        </w:numPr>
        <w:rPr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19.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关于我们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lfm_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new(资质，风采)</w:t>
      </w:r>
    </w:p>
    <w:tbl>
      <w:tblPr>
        <w:tblStyle w:val="4"/>
        <w:tblW w:w="9805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1"/>
        <w:gridCol w:w="1438"/>
        <w:gridCol w:w="1412"/>
        <w:gridCol w:w="759"/>
        <w:gridCol w:w="1032"/>
        <w:gridCol w:w="380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中文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属性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默认值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是否必填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文章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id         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自动增长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文章标题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title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文章栏目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parent_id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文章缩略图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img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文章大图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img1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文章关键词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keywords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文章描述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description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文章内容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content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TEXT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文章显示状态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status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为显示，</w:t>
            </w: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为隐藏</w:t>
            </w:r>
            <w:r>
              <w:rPr>
                <w:rFonts w:hint="eastAsia" w:ascii="宋体" w:hAnsi="宋体" w:cs="Calibri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-1回收站</w:t>
            </w:r>
            <w:r>
              <w:rPr>
                <w:rFonts w:hint="eastAsia" w:ascii="宋体" w:hAnsi="宋体" w:cs="Calibri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文章作者</w:t>
            </w:r>
            <w:r>
              <w:rPr>
                <w:rFonts w:ascii="宋体" w:hAnsi="宋体" w:cs="Calibri"/>
                <w:sz w:val="18"/>
                <w:szCs w:val="18"/>
              </w:rPr>
              <w:t>id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user_id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文章修改者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re_user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文章添加时间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add</w:t>
            </w:r>
            <w:r>
              <w:rPr>
                <w:rFonts w:ascii="宋体" w:hAnsi="宋体" w:cs="Calibri"/>
                <w:sz w:val="18"/>
                <w:szCs w:val="18"/>
              </w:rPr>
              <w:t xml:space="preserve">time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文章修改时间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editime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文章排序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sortby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文章点击次数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click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默认</w:t>
            </w:r>
            <w:r>
              <w:rPr>
                <w:rFonts w:ascii="宋体" w:cs="Calibri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文章外部链接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link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是否头条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is_top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不是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是否热门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is_hot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INT(1)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cs="Calibri"/>
                <w:sz w:val="18"/>
                <w:szCs w:val="18"/>
              </w:rPr>
              <w:t>0</w:t>
            </w:r>
            <w:r>
              <w:rPr>
                <w:rFonts w:hint="eastAsia" w:ascii="宋体" w:hAnsi="宋体" w:cs="Calibri"/>
                <w:sz w:val="18"/>
                <w:szCs w:val="18"/>
              </w:rPr>
              <w:t>不是</w:t>
            </w:r>
            <w:r>
              <w:rPr>
                <w:rFonts w:ascii="宋体" w:hAnsi="宋体"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sz w:val="18"/>
                <w:szCs w:val="18"/>
              </w:rPr>
              <w:t>，</w:t>
            </w:r>
            <w:r>
              <w:rPr>
                <w:rFonts w:ascii="宋体" w:hAnsi="宋体" w:cs="Calibri"/>
                <w:sz w:val="18"/>
                <w:szCs w:val="18"/>
              </w:rPr>
              <w:t>1</w:t>
            </w:r>
            <w:r>
              <w:rPr>
                <w:rFonts w:hint="eastAsia" w:ascii="宋体" w:hAnsi="宋体" w:cs="Calibri"/>
                <w:sz w:val="18"/>
                <w:szCs w:val="1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文章手写添加时间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pdate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datetime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文章来源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 xml:space="preserve">source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VARCHAR(250)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Calibri"/>
                <w:sz w:val="18"/>
                <w:szCs w:val="18"/>
              </w:rPr>
            </w:pPr>
          </w:p>
        </w:tc>
      </w:tr>
    </w:tbl>
    <w:p>
      <w:pPr>
        <w:rPr>
          <w:b/>
          <w:sz w:val="24"/>
          <w:szCs w:val="24"/>
        </w:rPr>
      </w:pPr>
    </w:p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p>
      <w:pPr>
        <w:pStyle w:val="6"/>
        <w:widowControl w:val="0"/>
        <w:numPr>
          <w:numId w:val="0"/>
        </w:numPr>
        <w:jc w:val="both"/>
        <w:rPr>
          <w:rFonts w:hint="eastAsia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A252"/>
    <w:multiLevelType w:val="singleLevel"/>
    <w:tmpl w:val="5694A25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643FCA"/>
    <w:multiLevelType w:val="singleLevel"/>
    <w:tmpl w:val="59643FCA"/>
    <w:lvl w:ilvl="0" w:tentative="0">
      <w:start w:val="5"/>
      <w:numFmt w:val="decimal"/>
      <w:suff w:val="nothing"/>
      <w:lvlText w:val="%1."/>
      <w:lvlJc w:val="left"/>
    </w:lvl>
  </w:abstractNum>
  <w:abstractNum w:abstractNumId="2">
    <w:nsid w:val="596444C0"/>
    <w:multiLevelType w:val="singleLevel"/>
    <w:tmpl w:val="596444C0"/>
    <w:lvl w:ilvl="0" w:tentative="0">
      <w:start w:val="11"/>
      <w:numFmt w:val="decimal"/>
      <w:suff w:val="nothing"/>
      <w:lvlText w:val="%1."/>
      <w:lvlJc w:val="left"/>
    </w:lvl>
  </w:abstractNum>
  <w:abstractNum w:abstractNumId="3">
    <w:nsid w:val="596447A0"/>
    <w:multiLevelType w:val="singleLevel"/>
    <w:tmpl w:val="596447A0"/>
    <w:lvl w:ilvl="0" w:tentative="0">
      <w:start w:val="1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111"/>
    <w:rsid w:val="0004255A"/>
    <w:rsid w:val="00050D05"/>
    <w:rsid w:val="00056323"/>
    <w:rsid w:val="00061725"/>
    <w:rsid w:val="0006248F"/>
    <w:rsid w:val="000842D4"/>
    <w:rsid w:val="000B28EF"/>
    <w:rsid w:val="000C195C"/>
    <w:rsid w:val="000C29C7"/>
    <w:rsid w:val="000E0834"/>
    <w:rsid w:val="000F05B0"/>
    <w:rsid w:val="00111778"/>
    <w:rsid w:val="0013032D"/>
    <w:rsid w:val="00140AE4"/>
    <w:rsid w:val="00182236"/>
    <w:rsid w:val="00190D4B"/>
    <w:rsid w:val="001B1DB7"/>
    <w:rsid w:val="001F5444"/>
    <w:rsid w:val="001F624D"/>
    <w:rsid w:val="002044CB"/>
    <w:rsid w:val="0022463E"/>
    <w:rsid w:val="00226E36"/>
    <w:rsid w:val="002304E7"/>
    <w:rsid w:val="002366F2"/>
    <w:rsid w:val="0023703B"/>
    <w:rsid w:val="00254443"/>
    <w:rsid w:val="002878D3"/>
    <w:rsid w:val="002B1B7A"/>
    <w:rsid w:val="002F7EF3"/>
    <w:rsid w:val="003244D3"/>
    <w:rsid w:val="00334878"/>
    <w:rsid w:val="003410E5"/>
    <w:rsid w:val="00361ADF"/>
    <w:rsid w:val="00363492"/>
    <w:rsid w:val="0037558F"/>
    <w:rsid w:val="00377268"/>
    <w:rsid w:val="003A457F"/>
    <w:rsid w:val="003F4674"/>
    <w:rsid w:val="00404492"/>
    <w:rsid w:val="004110A1"/>
    <w:rsid w:val="00463203"/>
    <w:rsid w:val="00467882"/>
    <w:rsid w:val="00472610"/>
    <w:rsid w:val="00476B4A"/>
    <w:rsid w:val="004A3AD6"/>
    <w:rsid w:val="004D19C5"/>
    <w:rsid w:val="004E1E25"/>
    <w:rsid w:val="004F0880"/>
    <w:rsid w:val="00501338"/>
    <w:rsid w:val="005052FC"/>
    <w:rsid w:val="00513ED3"/>
    <w:rsid w:val="00516BFC"/>
    <w:rsid w:val="0052000D"/>
    <w:rsid w:val="00532977"/>
    <w:rsid w:val="005334AB"/>
    <w:rsid w:val="00555770"/>
    <w:rsid w:val="005C0226"/>
    <w:rsid w:val="005D7482"/>
    <w:rsid w:val="00651DD7"/>
    <w:rsid w:val="00652E63"/>
    <w:rsid w:val="00666111"/>
    <w:rsid w:val="00674A1C"/>
    <w:rsid w:val="006811F6"/>
    <w:rsid w:val="0069230E"/>
    <w:rsid w:val="006964FE"/>
    <w:rsid w:val="006B1504"/>
    <w:rsid w:val="006C23BE"/>
    <w:rsid w:val="006E0745"/>
    <w:rsid w:val="006F3192"/>
    <w:rsid w:val="007272F7"/>
    <w:rsid w:val="007325F8"/>
    <w:rsid w:val="00772CEF"/>
    <w:rsid w:val="00774CF6"/>
    <w:rsid w:val="00793DBF"/>
    <w:rsid w:val="007A3896"/>
    <w:rsid w:val="007A4AE9"/>
    <w:rsid w:val="007B13F4"/>
    <w:rsid w:val="007B2BD8"/>
    <w:rsid w:val="007E0A4D"/>
    <w:rsid w:val="007E18FF"/>
    <w:rsid w:val="007E5255"/>
    <w:rsid w:val="007F545E"/>
    <w:rsid w:val="007F6F28"/>
    <w:rsid w:val="00804B4B"/>
    <w:rsid w:val="008265A7"/>
    <w:rsid w:val="00832538"/>
    <w:rsid w:val="00832CF7"/>
    <w:rsid w:val="0084360F"/>
    <w:rsid w:val="00843E4E"/>
    <w:rsid w:val="00844FCF"/>
    <w:rsid w:val="0086286A"/>
    <w:rsid w:val="008937EF"/>
    <w:rsid w:val="00895EEE"/>
    <w:rsid w:val="008B38A1"/>
    <w:rsid w:val="008F3E8A"/>
    <w:rsid w:val="00905414"/>
    <w:rsid w:val="00936E26"/>
    <w:rsid w:val="009521DA"/>
    <w:rsid w:val="009778E7"/>
    <w:rsid w:val="00984C7E"/>
    <w:rsid w:val="009A2EBE"/>
    <w:rsid w:val="009A4425"/>
    <w:rsid w:val="009B12C2"/>
    <w:rsid w:val="009B32EF"/>
    <w:rsid w:val="009B6071"/>
    <w:rsid w:val="009C4A0E"/>
    <w:rsid w:val="009D0291"/>
    <w:rsid w:val="009E515B"/>
    <w:rsid w:val="009E5906"/>
    <w:rsid w:val="009F3794"/>
    <w:rsid w:val="00A10A59"/>
    <w:rsid w:val="00A504B6"/>
    <w:rsid w:val="00A8191A"/>
    <w:rsid w:val="00A945BC"/>
    <w:rsid w:val="00A971C8"/>
    <w:rsid w:val="00AB3B67"/>
    <w:rsid w:val="00AC478A"/>
    <w:rsid w:val="00AC492B"/>
    <w:rsid w:val="00AD2F2A"/>
    <w:rsid w:val="00AE6F0A"/>
    <w:rsid w:val="00B0654F"/>
    <w:rsid w:val="00B25C94"/>
    <w:rsid w:val="00B47EB6"/>
    <w:rsid w:val="00B62B5D"/>
    <w:rsid w:val="00BA2E98"/>
    <w:rsid w:val="00BA454C"/>
    <w:rsid w:val="00BD3C5C"/>
    <w:rsid w:val="00BE0197"/>
    <w:rsid w:val="00BE1DFB"/>
    <w:rsid w:val="00BF1B8C"/>
    <w:rsid w:val="00BF467C"/>
    <w:rsid w:val="00C06235"/>
    <w:rsid w:val="00C11EB5"/>
    <w:rsid w:val="00C23569"/>
    <w:rsid w:val="00C34234"/>
    <w:rsid w:val="00C458E9"/>
    <w:rsid w:val="00C51195"/>
    <w:rsid w:val="00C84904"/>
    <w:rsid w:val="00CC3807"/>
    <w:rsid w:val="00CE4D21"/>
    <w:rsid w:val="00D44A16"/>
    <w:rsid w:val="00D85FA9"/>
    <w:rsid w:val="00D906FD"/>
    <w:rsid w:val="00D9531D"/>
    <w:rsid w:val="00DD51F6"/>
    <w:rsid w:val="00E23F93"/>
    <w:rsid w:val="00E433A6"/>
    <w:rsid w:val="00E66107"/>
    <w:rsid w:val="00E850ED"/>
    <w:rsid w:val="00E90FA5"/>
    <w:rsid w:val="00EC14C1"/>
    <w:rsid w:val="00EC5EA4"/>
    <w:rsid w:val="00EE3EBA"/>
    <w:rsid w:val="00EE50C6"/>
    <w:rsid w:val="00EF5CBC"/>
    <w:rsid w:val="00F61C24"/>
    <w:rsid w:val="00F61CDB"/>
    <w:rsid w:val="00F72B77"/>
    <w:rsid w:val="00F818A4"/>
    <w:rsid w:val="00FB4BAB"/>
    <w:rsid w:val="00FB7781"/>
    <w:rsid w:val="00FC17DD"/>
    <w:rsid w:val="00FD6B7A"/>
    <w:rsid w:val="00FF1A0A"/>
    <w:rsid w:val="00FF286C"/>
    <w:rsid w:val="010B6346"/>
    <w:rsid w:val="011533D3"/>
    <w:rsid w:val="01187BDA"/>
    <w:rsid w:val="012104EA"/>
    <w:rsid w:val="01264972"/>
    <w:rsid w:val="012723F3"/>
    <w:rsid w:val="01374C0C"/>
    <w:rsid w:val="013F7A9A"/>
    <w:rsid w:val="01526ABB"/>
    <w:rsid w:val="015500B5"/>
    <w:rsid w:val="01551C3E"/>
    <w:rsid w:val="016853DB"/>
    <w:rsid w:val="016C7665"/>
    <w:rsid w:val="01726FEF"/>
    <w:rsid w:val="01896C15"/>
    <w:rsid w:val="01975F2A"/>
    <w:rsid w:val="019A6EAF"/>
    <w:rsid w:val="01A52CC1"/>
    <w:rsid w:val="01BE5DEA"/>
    <w:rsid w:val="01DA7C98"/>
    <w:rsid w:val="01F2533F"/>
    <w:rsid w:val="01FB5C4F"/>
    <w:rsid w:val="02017B58"/>
    <w:rsid w:val="02021D56"/>
    <w:rsid w:val="02125874"/>
    <w:rsid w:val="022E51A4"/>
    <w:rsid w:val="022F73A2"/>
    <w:rsid w:val="02370032"/>
    <w:rsid w:val="02397CB2"/>
    <w:rsid w:val="0240709D"/>
    <w:rsid w:val="02474A49"/>
    <w:rsid w:val="0252665D"/>
    <w:rsid w:val="02AF69F7"/>
    <w:rsid w:val="02C06C91"/>
    <w:rsid w:val="02C50B9B"/>
    <w:rsid w:val="02C679DF"/>
    <w:rsid w:val="02D91DBA"/>
    <w:rsid w:val="02DC76FD"/>
    <w:rsid w:val="03043F03"/>
    <w:rsid w:val="03152088"/>
    <w:rsid w:val="031F6CAB"/>
    <w:rsid w:val="03261EDE"/>
    <w:rsid w:val="03271B39"/>
    <w:rsid w:val="032B6341"/>
    <w:rsid w:val="032D1844"/>
    <w:rsid w:val="0333594B"/>
    <w:rsid w:val="03402A63"/>
    <w:rsid w:val="03456EEA"/>
    <w:rsid w:val="03610A19"/>
    <w:rsid w:val="036761A6"/>
    <w:rsid w:val="037576B9"/>
    <w:rsid w:val="03772BBD"/>
    <w:rsid w:val="038753D5"/>
    <w:rsid w:val="038C185D"/>
    <w:rsid w:val="03926FEA"/>
    <w:rsid w:val="03936A9A"/>
    <w:rsid w:val="039C537B"/>
    <w:rsid w:val="03BB23AC"/>
    <w:rsid w:val="03C4523A"/>
    <w:rsid w:val="03CB0448"/>
    <w:rsid w:val="03CE13CD"/>
    <w:rsid w:val="03E06D69"/>
    <w:rsid w:val="03E424F8"/>
    <w:rsid w:val="03E43571"/>
    <w:rsid w:val="03FE411B"/>
    <w:rsid w:val="03FE4A84"/>
    <w:rsid w:val="04095165"/>
    <w:rsid w:val="0411533A"/>
    <w:rsid w:val="041B14CC"/>
    <w:rsid w:val="041F20D1"/>
    <w:rsid w:val="042A3CE5"/>
    <w:rsid w:val="045E1BB5"/>
    <w:rsid w:val="0460093C"/>
    <w:rsid w:val="04B922CF"/>
    <w:rsid w:val="04BC3254"/>
    <w:rsid w:val="04CB3BFD"/>
    <w:rsid w:val="04CD34EE"/>
    <w:rsid w:val="04E66617"/>
    <w:rsid w:val="04F50E2F"/>
    <w:rsid w:val="050E3F58"/>
    <w:rsid w:val="05280385"/>
    <w:rsid w:val="05315411"/>
    <w:rsid w:val="05467935"/>
    <w:rsid w:val="05534A4C"/>
    <w:rsid w:val="05580ED4"/>
    <w:rsid w:val="055D2DDD"/>
    <w:rsid w:val="055F2A5D"/>
    <w:rsid w:val="05627265"/>
    <w:rsid w:val="05677E69"/>
    <w:rsid w:val="05773987"/>
    <w:rsid w:val="057F0D93"/>
    <w:rsid w:val="05802F92"/>
    <w:rsid w:val="05943C1E"/>
    <w:rsid w:val="05980638"/>
    <w:rsid w:val="059A73BF"/>
    <w:rsid w:val="05B24A66"/>
    <w:rsid w:val="05C71188"/>
    <w:rsid w:val="05CA210C"/>
    <w:rsid w:val="05CE4396"/>
    <w:rsid w:val="05D639A0"/>
    <w:rsid w:val="05E816BC"/>
    <w:rsid w:val="05E84F40"/>
    <w:rsid w:val="05FE60AA"/>
    <w:rsid w:val="06096508"/>
    <w:rsid w:val="06187C8D"/>
    <w:rsid w:val="0621639E"/>
    <w:rsid w:val="0622059D"/>
    <w:rsid w:val="06233AA0"/>
    <w:rsid w:val="06285D29"/>
    <w:rsid w:val="062C21B1"/>
    <w:rsid w:val="0648625E"/>
    <w:rsid w:val="065D70FD"/>
    <w:rsid w:val="065F55F6"/>
    <w:rsid w:val="067C28F8"/>
    <w:rsid w:val="06832BC0"/>
    <w:rsid w:val="069A0002"/>
    <w:rsid w:val="069A095C"/>
    <w:rsid w:val="069A6F62"/>
    <w:rsid w:val="06A54F11"/>
    <w:rsid w:val="06B50E10"/>
    <w:rsid w:val="06BA7F39"/>
    <w:rsid w:val="06C32324"/>
    <w:rsid w:val="06CC0A35"/>
    <w:rsid w:val="06DD0CD0"/>
    <w:rsid w:val="07082E19"/>
    <w:rsid w:val="070D3A1D"/>
    <w:rsid w:val="070D72A1"/>
    <w:rsid w:val="071B7D4B"/>
    <w:rsid w:val="071C6236"/>
    <w:rsid w:val="072239C3"/>
    <w:rsid w:val="07246EC6"/>
    <w:rsid w:val="072858CC"/>
    <w:rsid w:val="072C64D0"/>
    <w:rsid w:val="073C456C"/>
    <w:rsid w:val="07485E01"/>
    <w:rsid w:val="0759191E"/>
    <w:rsid w:val="0759609B"/>
    <w:rsid w:val="075D4AA1"/>
    <w:rsid w:val="07694158"/>
    <w:rsid w:val="077324C8"/>
    <w:rsid w:val="07767BC9"/>
    <w:rsid w:val="07795065"/>
    <w:rsid w:val="07805F5A"/>
    <w:rsid w:val="07833FB5"/>
    <w:rsid w:val="07965F00"/>
    <w:rsid w:val="07975B80"/>
    <w:rsid w:val="07B04F69"/>
    <w:rsid w:val="07B567B5"/>
    <w:rsid w:val="07B73EB6"/>
    <w:rsid w:val="07BA4E3B"/>
    <w:rsid w:val="07C40FCD"/>
    <w:rsid w:val="07EA340B"/>
    <w:rsid w:val="07F01A92"/>
    <w:rsid w:val="07FB58A4"/>
    <w:rsid w:val="081B19DC"/>
    <w:rsid w:val="081D54B2"/>
    <w:rsid w:val="08313B80"/>
    <w:rsid w:val="0837350B"/>
    <w:rsid w:val="083D1B91"/>
    <w:rsid w:val="08433A9A"/>
    <w:rsid w:val="084B6928"/>
    <w:rsid w:val="084D7C2D"/>
    <w:rsid w:val="084F24D1"/>
    <w:rsid w:val="08533DA7"/>
    <w:rsid w:val="087807CF"/>
    <w:rsid w:val="088B2F95"/>
    <w:rsid w:val="088B7712"/>
    <w:rsid w:val="088C0A16"/>
    <w:rsid w:val="08B140CE"/>
    <w:rsid w:val="08B42AD4"/>
    <w:rsid w:val="08BF46E8"/>
    <w:rsid w:val="08C068E7"/>
    <w:rsid w:val="08C2566D"/>
    <w:rsid w:val="08E35BA2"/>
    <w:rsid w:val="08E858AD"/>
    <w:rsid w:val="08E97AAB"/>
    <w:rsid w:val="08EB6831"/>
    <w:rsid w:val="08F02CB9"/>
    <w:rsid w:val="08FE41CD"/>
    <w:rsid w:val="0906705B"/>
    <w:rsid w:val="09074ADD"/>
    <w:rsid w:val="090E4468"/>
    <w:rsid w:val="09146371"/>
    <w:rsid w:val="091C7001"/>
    <w:rsid w:val="091E2940"/>
    <w:rsid w:val="09213488"/>
    <w:rsid w:val="09271825"/>
    <w:rsid w:val="092E6F1B"/>
    <w:rsid w:val="09442803"/>
    <w:rsid w:val="0953715A"/>
    <w:rsid w:val="095B73E3"/>
    <w:rsid w:val="096628F8"/>
    <w:rsid w:val="09685DFB"/>
    <w:rsid w:val="097E3822"/>
    <w:rsid w:val="097E7F9F"/>
    <w:rsid w:val="097F5A20"/>
    <w:rsid w:val="09A017D8"/>
    <w:rsid w:val="09BC1108"/>
    <w:rsid w:val="09D92B0A"/>
    <w:rsid w:val="09DE12BD"/>
    <w:rsid w:val="09E27CC3"/>
    <w:rsid w:val="09FA536A"/>
    <w:rsid w:val="0A010578"/>
    <w:rsid w:val="0A133D15"/>
    <w:rsid w:val="0A1C5118"/>
    <w:rsid w:val="0A2707B8"/>
    <w:rsid w:val="0A4A63EE"/>
    <w:rsid w:val="0A4F60F9"/>
    <w:rsid w:val="0A5C798D"/>
    <w:rsid w:val="0A65029C"/>
    <w:rsid w:val="0A80214B"/>
    <w:rsid w:val="0A891756"/>
    <w:rsid w:val="0A8C015C"/>
    <w:rsid w:val="0AA16DFC"/>
    <w:rsid w:val="0AAA770C"/>
    <w:rsid w:val="0AC17331"/>
    <w:rsid w:val="0ADA10BE"/>
    <w:rsid w:val="0AEA04F5"/>
    <w:rsid w:val="0AEC727C"/>
    <w:rsid w:val="0AEE6EFC"/>
    <w:rsid w:val="0AFD7516"/>
    <w:rsid w:val="0B0F2CB4"/>
    <w:rsid w:val="0B175B42"/>
    <w:rsid w:val="0B22064F"/>
    <w:rsid w:val="0B2E1EE3"/>
    <w:rsid w:val="0B4C4D17"/>
    <w:rsid w:val="0B4F151F"/>
    <w:rsid w:val="0B5965AB"/>
    <w:rsid w:val="0B7D54E6"/>
    <w:rsid w:val="0B80646A"/>
    <w:rsid w:val="0B8D7CFF"/>
    <w:rsid w:val="0B914186"/>
    <w:rsid w:val="0BBB664F"/>
    <w:rsid w:val="0BC10559"/>
    <w:rsid w:val="0BC22757"/>
    <w:rsid w:val="0BC33A5C"/>
    <w:rsid w:val="0BC95965"/>
    <w:rsid w:val="0BD571F9"/>
    <w:rsid w:val="0BD613F8"/>
    <w:rsid w:val="0BDC6B84"/>
    <w:rsid w:val="0BEC359B"/>
    <w:rsid w:val="0C1E7DBD"/>
    <w:rsid w:val="0C2427FC"/>
    <w:rsid w:val="0C2B0201"/>
    <w:rsid w:val="0C370197"/>
    <w:rsid w:val="0C3E7B22"/>
    <w:rsid w:val="0C452D30"/>
    <w:rsid w:val="0C493935"/>
    <w:rsid w:val="0C537AC8"/>
    <w:rsid w:val="0C582584"/>
    <w:rsid w:val="0C5F38DA"/>
    <w:rsid w:val="0C616DDD"/>
    <w:rsid w:val="0C6557E4"/>
    <w:rsid w:val="0C714BCF"/>
    <w:rsid w:val="0C884A9F"/>
    <w:rsid w:val="0C892520"/>
    <w:rsid w:val="0C9A023C"/>
    <w:rsid w:val="0CAD5BD8"/>
    <w:rsid w:val="0CD12914"/>
    <w:rsid w:val="0CD56AC8"/>
    <w:rsid w:val="0CE7033B"/>
    <w:rsid w:val="0CED4443"/>
    <w:rsid w:val="0CF86057"/>
    <w:rsid w:val="0CFC4A5D"/>
    <w:rsid w:val="0D09498F"/>
    <w:rsid w:val="0D0E4978"/>
    <w:rsid w:val="0D1036FE"/>
    <w:rsid w:val="0D167322"/>
    <w:rsid w:val="0D3061B1"/>
    <w:rsid w:val="0D4373D0"/>
    <w:rsid w:val="0D4528D3"/>
    <w:rsid w:val="0D475DD6"/>
    <w:rsid w:val="0D4A6D5B"/>
    <w:rsid w:val="0D542EEE"/>
    <w:rsid w:val="0D612203"/>
    <w:rsid w:val="0D714A1C"/>
    <w:rsid w:val="0D7E04AF"/>
    <w:rsid w:val="0D903C4C"/>
    <w:rsid w:val="0DA251EB"/>
    <w:rsid w:val="0DBB5D95"/>
    <w:rsid w:val="0DC25720"/>
    <w:rsid w:val="0DC7542B"/>
    <w:rsid w:val="0DCC3FC5"/>
    <w:rsid w:val="0DD002B9"/>
    <w:rsid w:val="0DDC74AE"/>
    <w:rsid w:val="0DE436D6"/>
    <w:rsid w:val="0DFB6B7F"/>
    <w:rsid w:val="0E055DB2"/>
    <w:rsid w:val="0E0C489A"/>
    <w:rsid w:val="0E14552A"/>
    <w:rsid w:val="0E147AA9"/>
    <w:rsid w:val="0E19612F"/>
    <w:rsid w:val="0E2557C4"/>
    <w:rsid w:val="0E280947"/>
    <w:rsid w:val="0E286749"/>
    <w:rsid w:val="0E2B18CC"/>
    <w:rsid w:val="0E321257"/>
    <w:rsid w:val="0E4D3106"/>
    <w:rsid w:val="0E53500F"/>
    <w:rsid w:val="0E56296F"/>
    <w:rsid w:val="0E5C209B"/>
    <w:rsid w:val="0E6A4C34"/>
    <w:rsid w:val="0E7A4ECE"/>
    <w:rsid w:val="0E7E7158"/>
    <w:rsid w:val="0E935DF8"/>
    <w:rsid w:val="0E9A3205"/>
    <w:rsid w:val="0EA61216"/>
    <w:rsid w:val="0EB175A7"/>
    <w:rsid w:val="0EB63A2E"/>
    <w:rsid w:val="0EB672B2"/>
    <w:rsid w:val="0EB827B5"/>
    <w:rsid w:val="0ED2335F"/>
    <w:rsid w:val="0EE36E7C"/>
    <w:rsid w:val="0EF33893"/>
    <w:rsid w:val="0EF64818"/>
    <w:rsid w:val="0EFC1FA5"/>
    <w:rsid w:val="0F041CC7"/>
    <w:rsid w:val="0F1605D0"/>
    <w:rsid w:val="0F183AD3"/>
    <w:rsid w:val="0F1E2159"/>
    <w:rsid w:val="0F2A17EF"/>
    <w:rsid w:val="0F355602"/>
    <w:rsid w:val="0F426E96"/>
    <w:rsid w:val="0F5F09C4"/>
    <w:rsid w:val="0F61774B"/>
    <w:rsid w:val="0F7A4A71"/>
    <w:rsid w:val="0F94341D"/>
    <w:rsid w:val="0F971E23"/>
    <w:rsid w:val="0FA66BBA"/>
    <w:rsid w:val="0FAB3042"/>
    <w:rsid w:val="0FB22C0A"/>
    <w:rsid w:val="0FBC45E1"/>
    <w:rsid w:val="0FD311E4"/>
    <w:rsid w:val="0FD41C88"/>
    <w:rsid w:val="0FEE6FAE"/>
    <w:rsid w:val="10181477"/>
    <w:rsid w:val="1026298B"/>
    <w:rsid w:val="102E361B"/>
    <w:rsid w:val="10472EC0"/>
    <w:rsid w:val="10570FE3"/>
    <w:rsid w:val="105B53E4"/>
    <w:rsid w:val="10624D6F"/>
    <w:rsid w:val="10894C2E"/>
    <w:rsid w:val="108F23BB"/>
    <w:rsid w:val="10923340"/>
    <w:rsid w:val="109777C7"/>
    <w:rsid w:val="10992CCA"/>
    <w:rsid w:val="10AC0666"/>
    <w:rsid w:val="10BD6382"/>
    <w:rsid w:val="10C41590"/>
    <w:rsid w:val="10D64D2E"/>
    <w:rsid w:val="10E105C1"/>
    <w:rsid w:val="10ED4953"/>
    <w:rsid w:val="10FC4F6D"/>
    <w:rsid w:val="111C1C1F"/>
    <w:rsid w:val="111F09A5"/>
    <w:rsid w:val="11383ACD"/>
    <w:rsid w:val="113B4A52"/>
    <w:rsid w:val="114A726B"/>
    <w:rsid w:val="11577667"/>
    <w:rsid w:val="11620195"/>
    <w:rsid w:val="11683CF4"/>
    <w:rsid w:val="116F3C27"/>
    <w:rsid w:val="117B7A3A"/>
    <w:rsid w:val="118328C8"/>
    <w:rsid w:val="119C37F2"/>
    <w:rsid w:val="11C23A31"/>
    <w:rsid w:val="11D04F45"/>
    <w:rsid w:val="11E00A63"/>
    <w:rsid w:val="11E12C61"/>
    <w:rsid w:val="11E9006E"/>
    <w:rsid w:val="11EC4876"/>
    <w:rsid w:val="11F8610A"/>
    <w:rsid w:val="12026A19"/>
    <w:rsid w:val="121B1B42"/>
    <w:rsid w:val="122327D1"/>
    <w:rsid w:val="122B7BDE"/>
    <w:rsid w:val="123C2076"/>
    <w:rsid w:val="12573F25"/>
    <w:rsid w:val="125D0CD0"/>
    <w:rsid w:val="126122B6"/>
    <w:rsid w:val="127534D5"/>
    <w:rsid w:val="12802B6B"/>
    <w:rsid w:val="12912E05"/>
    <w:rsid w:val="12AA5F2D"/>
    <w:rsid w:val="12B32FBA"/>
    <w:rsid w:val="12B442BF"/>
    <w:rsid w:val="12BA2945"/>
    <w:rsid w:val="12BF2650"/>
    <w:rsid w:val="12CD73E7"/>
    <w:rsid w:val="12DC417E"/>
    <w:rsid w:val="12E00606"/>
    <w:rsid w:val="12FB198B"/>
    <w:rsid w:val="12FE7BB6"/>
    <w:rsid w:val="1300693C"/>
    <w:rsid w:val="13010D7D"/>
    <w:rsid w:val="130A39C8"/>
    <w:rsid w:val="130E5C52"/>
    <w:rsid w:val="131342D8"/>
    <w:rsid w:val="131E2669"/>
    <w:rsid w:val="131F396E"/>
    <w:rsid w:val="13230189"/>
    <w:rsid w:val="132632F9"/>
    <w:rsid w:val="13272F78"/>
    <w:rsid w:val="132A1CFF"/>
    <w:rsid w:val="13411924"/>
    <w:rsid w:val="134947B2"/>
    <w:rsid w:val="137455F6"/>
    <w:rsid w:val="13872098"/>
    <w:rsid w:val="13AD6A55"/>
    <w:rsid w:val="13B2095E"/>
    <w:rsid w:val="13B902E9"/>
    <w:rsid w:val="13DD17A2"/>
    <w:rsid w:val="13E75935"/>
    <w:rsid w:val="13EA433B"/>
    <w:rsid w:val="14150A03"/>
    <w:rsid w:val="141C038E"/>
    <w:rsid w:val="14224495"/>
    <w:rsid w:val="143C08C2"/>
    <w:rsid w:val="14596B6E"/>
    <w:rsid w:val="146C3610"/>
    <w:rsid w:val="14725519"/>
    <w:rsid w:val="14904AC9"/>
    <w:rsid w:val="149931DA"/>
    <w:rsid w:val="14E32355"/>
    <w:rsid w:val="150B7C96"/>
    <w:rsid w:val="151350A2"/>
    <w:rsid w:val="151E6C0C"/>
    <w:rsid w:val="151F0EB5"/>
    <w:rsid w:val="152662C1"/>
    <w:rsid w:val="15314652"/>
    <w:rsid w:val="15353059"/>
    <w:rsid w:val="154148ED"/>
    <w:rsid w:val="154645F8"/>
    <w:rsid w:val="15472079"/>
    <w:rsid w:val="15484278"/>
    <w:rsid w:val="155D099A"/>
    <w:rsid w:val="155F7720"/>
    <w:rsid w:val="15771544"/>
    <w:rsid w:val="159E7205"/>
    <w:rsid w:val="15A62093"/>
    <w:rsid w:val="15B06226"/>
    <w:rsid w:val="15C106BE"/>
    <w:rsid w:val="15D476DF"/>
    <w:rsid w:val="15F8661A"/>
    <w:rsid w:val="1606592F"/>
    <w:rsid w:val="160865C0"/>
    <w:rsid w:val="16101AC2"/>
    <w:rsid w:val="161426C7"/>
    <w:rsid w:val="161D0DD8"/>
    <w:rsid w:val="161D242C"/>
    <w:rsid w:val="161F0A58"/>
    <w:rsid w:val="16201D5D"/>
    <w:rsid w:val="16265E64"/>
    <w:rsid w:val="163376F8"/>
    <w:rsid w:val="163409FD"/>
    <w:rsid w:val="16476399"/>
    <w:rsid w:val="16504AAA"/>
    <w:rsid w:val="1652472A"/>
    <w:rsid w:val="16822CFB"/>
    <w:rsid w:val="168F7E12"/>
    <w:rsid w:val="16A17D2C"/>
    <w:rsid w:val="16AC3B3F"/>
    <w:rsid w:val="16B90C56"/>
    <w:rsid w:val="16BB4159"/>
    <w:rsid w:val="16BD7EC5"/>
    <w:rsid w:val="16BE50DE"/>
    <w:rsid w:val="16D85C88"/>
    <w:rsid w:val="16DC74A2"/>
    <w:rsid w:val="16DF5613"/>
    <w:rsid w:val="16E54F9E"/>
    <w:rsid w:val="16FA16C0"/>
    <w:rsid w:val="16FF3949"/>
    <w:rsid w:val="16FF5B47"/>
    <w:rsid w:val="1714006B"/>
    <w:rsid w:val="172B7C90"/>
    <w:rsid w:val="172F463D"/>
    <w:rsid w:val="17332B1E"/>
    <w:rsid w:val="174775C1"/>
    <w:rsid w:val="17612369"/>
    <w:rsid w:val="1763366E"/>
    <w:rsid w:val="17707100"/>
    <w:rsid w:val="1782289D"/>
    <w:rsid w:val="17862E24"/>
    <w:rsid w:val="178A7CAA"/>
    <w:rsid w:val="178C6A30"/>
    <w:rsid w:val="17A440D7"/>
    <w:rsid w:val="17B20E6E"/>
    <w:rsid w:val="17C00184"/>
    <w:rsid w:val="17C73392"/>
    <w:rsid w:val="17C80E13"/>
    <w:rsid w:val="17D62327"/>
    <w:rsid w:val="17D932AC"/>
    <w:rsid w:val="17E219BD"/>
    <w:rsid w:val="180F3786"/>
    <w:rsid w:val="1813218C"/>
    <w:rsid w:val="181F082D"/>
    <w:rsid w:val="18235CAA"/>
    <w:rsid w:val="18251831"/>
    <w:rsid w:val="183909D3"/>
    <w:rsid w:val="183D6854"/>
    <w:rsid w:val="1841525A"/>
    <w:rsid w:val="1844295B"/>
    <w:rsid w:val="18453C60"/>
    <w:rsid w:val="184F4570"/>
    <w:rsid w:val="18511A82"/>
    <w:rsid w:val="18535174"/>
    <w:rsid w:val="18550677"/>
    <w:rsid w:val="186A2B9B"/>
    <w:rsid w:val="188624CB"/>
    <w:rsid w:val="18962766"/>
    <w:rsid w:val="18A43C7A"/>
    <w:rsid w:val="18B9619D"/>
    <w:rsid w:val="18CF0341"/>
    <w:rsid w:val="18DA68F2"/>
    <w:rsid w:val="18E0605D"/>
    <w:rsid w:val="18F75C82"/>
    <w:rsid w:val="190C5C28"/>
    <w:rsid w:val="190F3329"/>
    <w:rsid w:val="193B5472"/>
    <w:rsid w:val="195E21AF"/>
    <w:rsid w:val="195E692B"/>
    <w:rsid w:val="196B0D46"/>
    <w:rsid w:val="196F4647"/>
    <w:rsid w:val="198048E1"/>
    <w:rsid w:val="19840D69"/>
    <w:rsid w:val="19954887"/>
    <w:rsid w:val="19B760C0"/>
    <w:rsid w:val="19B802BF"/>
    <w:rsid w:val="19B95D40"/>
    <w:rsid w:val="19D246EC"/>
    <w:rsid w:val="19D94077"/>
    <w:rsid w:val="19DA63CA"/>
    <w:rsid w:val="19F55BA5"/>
    <w:rsid w:val="19FF64B5"/>
    <w:rsid w:val="1A0119B8"/>
    <w:rsid w:val="1A081343"/>
    <w:rsid w:val="1A0F674F"/>
    <w:rsid w:val="1A1E6D69"/>
    <w:rsid w:val="1A1F0F68"/>
    <w:rsid w:val="1A1F47EB"/>
    <w:rsid w:val="1A20226D"/>
    <w:rsid w:val="1A2D5CFF"/>
    <w:rsid w:val="1A2E1582"/>
    <w:rsid w:val="1A3A2E16"/>
    <w:rsid w:val="1A49562F"/>
    <w:rsid w:val="1A501737"/>
    <w:rsid w:val="1A5B1B46"/>
    <w:rsid w:val="1A6A5B64"/>
    <w:rsid w:val="1A712403"/>
    <w:rsid w:val="1A7309F2"/>
    <w:rsid w:val="1A80358B"/>
    <w:rsid w:val="1A9D2818"/>
    <w:rsid w:val="1A9E2B3B"/>
    <w:rsid w:val="1A9F3D91"/>
    <w:rsid w:val="1AA524C6"/>
    <w:rsid w:val="1AB70A5F"/>
    <w:rsid w:val="1ABB4669"/>
    <w:rsid w:val="1AE47A2C"/>
    <w:rsid w:val="1AF52E7F"/>
    <w:rsid w:val="1AF866CC"/>
    <w:rsid w:val="1B163A7E"/>
    <w:rsid w:val="1B184F4E"/>
    <w:rsid w:val="1B192484"/>
    <w:rsid w:val="1B1A7F06"/>
    <w:rsid w:val="1B1D0E8B"/>
    <w:rsid w:val="1B27179A"/>
    <w:rsid w:val="1B2E4C6C"/>
    <w:rsid w:val="1B427DC5"/>
    <w:rsid w:val="1B4432C9"/>
    <w:rsid w:val="1B4A0A55"/>
    <w:rsid w:val="1B566A66"/>
    <w:rsid w:val="1B59326E"/>
    <w:rsid w:val="1B5B6771"/>
    <w:rsid w:val="1B78249E"/>
    <w:rsid w:val="1B7B3422"/>
    <w:rsid w:val="1B872AB8"/>
    <w:rsid w:val="1B8E2443"/>
    <w:rsid w:val="1B920E49"/>
    <w:rsid w:val="1B951DCE"/>
    <w:rsid w:val="1BA210E4"/>
    <w:rsid w:val="1BA47E6A"/>
    <w:rsid w:val="1BB138FD"/>
    <w:rsid w:val="1BC31618"/>
    <w:rsid w:val="1BD73B3C"/>
    <w:rsid w:val="1BDA4AC1"/>
    <w:rsid w:val="1BDE6861"/>
    <w:rsid w:val="1BEF11E3"/>
    <w:rsid w:val="1BF91AF2"/>
    <w:rsid w:val="1BFF39FC"/>
    <w:rsid w:val="1C0E1A98"/>
    <w:rsid w:val="1C124C1B"/>
    <w:rsid w:val="1C166EA4"/>
    <w:rsid w:val="1C1E64AF"/>
    <w:rsid w:val="1C427968"/>
    <w:rsid w:val="1C441279"/>
    <w:rsid w:val="1C702A36"/>
    <w:rsid w:val="1C723D3B"/>
    <w:rsid w:val="1C7836C6"/>
    <w:rsid w:val="1C7F3050"/>
    <w:rsid w:val="1C7F77CD"/>
    <w:rsid w:val="1C820752"/>
    <w:rsid w:val="1C8416D6"/>
    <w:rsid w:val="1C8629DB"/>
    <w:rsid w:val="1C893960"/>
    <w:rsid w:val="1C8B48E5"/>
    <w:rsid w:val="1C8D7DE8"/>
    <w:rsid w:val="1C951971"/>
    <w:rsid w:val="1CA82B90"/>
    <w:rsid w:val="1CC03908"/>
    <w:rsid w:val="1CC26FBD"/>
    <w:rsid w:val="1CD13D54"/>
    <w:rsid w:val="1CE56278"/>
    <w:rsid w:val="1CEC5C03"/>
    <w:rsid w:val="1CFA299A"/>
    <w:rsid w:val="1D0C28B4"/>
    <w:rsid w:val="1D1B2ECF"/>
    <w:rsid w:val="1D3B1205"/>
    <w:rsid w:val="1D3C3403"/>
    <w:rsid w:val="1D41530D"/>
    <w:rsid w:val="1D457596"/>
    <w:rsid w:val="1D5E6E3B"/>
    <w:rsid w:val="1D6B3F53"/>
    <w:rsid w:val="1D8027D0"/>
    <w:rsid w:val="1D804DF1"/>
    <w:rsid w:val="1D835D76"/>
    <w:rsid w:val="1D8437F8"/>
    <w:rsid w:val="1D8F5720"/>
    <w:rsid w:val="1DA21EAE"/>
    <w:rsid w:val="1DB06C45"/>
    <w:rsid w:val="1DB943F8"/>
    <w:rsid w:val="1DBC2A58"/>
    <w:rsid w:val="1DBE0159"/>
    <w:rsid w:val="1DC16EE0"/>
    <w:rsid w:val="1DC42063"/>
    <w:rsid w:val="1DD24BFC"/>
    <w:rsid w:val="1E064989"/>
    <w:rsid w:val="1E1823CB"/>
    <w:rsid w:val="1E1C04F3"/>
    <w:rsid w:val="1E2223FC"/>
    <w:rsid w:val="1E4C6AC4"/>
    <w:rsid w:val="1E4E1FC7"/>
    <w:rsid w:val="1E5054CA"/>
    <w:rsid w:val="1E5F7CE3"/>
    <w:rsid w:val="1E607108"/>
    <w:rsid w:val="1E7F6019"/>
    <w:rsid w:val="1E8C402A"/>
    <w:rsid w:val="1E9601BD"/>
    <w:rsid w:val="1E9F0ACC"/>
    <w:rsid w:val="1EA416D1"/>
    <w:rsid w:val="1EAA6E5D"/>
    <w:rsid w:val="1EAD7DE2"/>
    <w:rsid w:val="1EBF34C5"/>
    <w:rsid w:val="1EC7098C"/>
    <w:rsid w:val="1ED47CA2"/>
    <w:rsid w:val="1EDC50AE"/>
    <w:rsid w:val="1EEA56C8"/>
    <w:rsid w:val="1EFC55E3"/>
    <w:rsid w:val="1F00786C"/>
    <w:rsid w:val="1F0429EF"/>
    <w:rsid w:val="1F071C53"/>
    <w:rsid w:val="1F0926FA"/>
    <w:rsid w:val="1F106802"/>
    <w:rsid w:val="1F125588"/>
    <w:rsid w:val="1F181690"/>
    <w:rsid w:val="1F3879C6"/>
    <w:rsid w:val="1F3C1C4F"/>
    <w:rsid w:val="1F4D5417"/>
    <w:rsid w:val="1F543A73"/>
    <w:rsid w:val="1F5B77C8"/>
    <w:rsid w:val="1F672A94"/>
    <w:rsid w:val="1F6D6B9B"/>
    <w:rsid w:val="1F6E2B1E"/>
    <w:rsid w:val="1F7033A3"/>
    <w:rsid w:val="1F7315FD"/>
    <w:rsid w:val="1F805BBC"/>
    <w:rsid w:val="1F990CE4"/>
    <w:rsid w:val="1FA328F8"/>
    <w:rsid w:val="1FB60294"/>
    <w:rsid w:val="1FC93A32"/>
    <w:rsid w:val="1FEE3C71"/>
    <w:rsid w:val="1FEF4A96"/>
    <w:rsid w:val="1FF76AFF"/>
    <w:rsid w:val="1FFA7A84"/>
    <w:rsid w:val="20201EC2"/>
    <w:rsid w:val="202B099A"/>
    <w:rsid w:val="20332733"/>
    <w:rsid w:val="203A086E"/>
    <w:rsid w:val="20474300"/>
    <w:rsid w:val="2072424B"/>
    <w:rsid w:val="2073774E"/>
    <w:rsid w:val="20820C62"/>
    <w:rsid w:val="208244E5"/>
    <w:rsid w:val="2087096D"/>
    <w:rsid w:val="20874856"/>
    <w:rsid w:val="20C11A4B"/>
    <w:rsid w:val="20D564EE"/>
    <w:rsid w:val="20D94EF4"/>
    <w:rsid w:val="20E52F05"/>
    <w:rsid w:val="20E64209"/>
    <w:rsid w:val="20E8770D"/>
    <w:rsid w:val="2107473E"/>
    <w:rsid w:val="21097C41"/>
    <w:rsid w:val="210B3144"/>
    <w:rsid w:val="210D40C9"/>
    <w:rsid w:val="210E62C7"/>
    <w:rsid w:val="21120551"/>
    <w:rsid w:val="211B33DF"/>
    <w:rsid w:val="212307EB"/>
    <w:rsid w:val="21372D0F"/>
    <w:rsid w:val="21380790"/>
    <w:rsid w:val="21384F0D"/>
    <w:rsid w:val="213F3A2E"/>
    <w:rsid w:val="21405B9D"/>
    <w:rsid w:val="21472FA9"/>
    <w:rsid w:val="21533539"/>
    <w:rsid w:val="21687C5B"/>
    <w:rsid w:val="2173186F"/>
    <w:rsid w:val="217527F4"/>
    <w:rsid w:val="21783778"/>
    <w:rsid w:val="219F1439"/>
    <w:rsid w:val="21A53343"/>
    <w:rsid w:val="21AE03CF"/>
    <w:rsid w:val="21B22658"/>
    <w:rsid w:val="21C42573"/>
    <w:rsid w:val="21C57FF4"/>
    <w:rsid w:val="21D01422"/>
    <w:rsid w:val="21D5280D"/>
    <w:rsid w:val="21D56090"/>
    <w:rsid w:val="21E60529"/>
    <w:rsid w:val="21E75FAA"/>
    <w:rsid w:val="21EE11B9"/>
    <w:rsid w:val="21F35640"/>
    <w:rsid w:val="220977E4"/>
    <w:rsid w:val="22105FB5"/>
    <w:rsid w:val="221A0D83"/>
    <w:rsid w:val="221D1D08"/>
    <w:rsid w:val="22202C8C"/>
    <w:rsid w:val="222F54A5"/>
    <w:rsid w:val="22380333"/>
    <w:rsid w:val="224D4A55"/>
    <w:rsid w:val="22575365"/>
    <w:rsid w:val="22690B02"/>
    <w:rsid w:val="22703D10"/>
    <w:rsid w:val="227E3026"/>
    <w:rsid w:val="228813B7"/>
    <w:rsid w:val="22937748"/>
    <w:rsid w:val="229F5759"/>
    <w:rsid w:val="22A06A5E"/>
    <w:rsid w:val="22A763E9"/>
    <w:rsid w:val="22AB6FED"/>
    <w:rsid w:val="22B37C7D"/>
    <w:rsid w:val="22B456FE"/>
    <w:rsid w:val="22C55999"/>
    <w:rsid w:val="22C63A50"/>
    <w:rsid w:val="22C86865"/>
    <w:rsid w:val="22D017AB"/>
    <w:rsid w:val="22DC0E41"/>
    <w:rsid w:val="22DE0AC1"/>
    <w:rsid w:val="22E152C9"/>
    <w:rsid w:val="22E22D4A"/>
    <w:rsid w:val="22E86E52"/>
    <w:rsid w:val="22EA2355"/>
    <w:rsid w:val="22F94B6E"/>
    <w:rsid w:val="2302327F"/>
    <w:rsid w:val="2305155B"/>
    <w:rsid w:val="230A4E08"/>
    <w:rsid w:val="230F4B13"/>
    <w:rsid w:val="23112215"/>
    <w:rsid w:val="23156A1D"/>
    <w:rsid w:val="232A313F"/>
    <w:rsid w:val="232F75C6"/>
    <w:rsid w:val="233B46DE"/>
    <w:rsid w:val="233F30E4"/>
    <w:rsid w:val="234207E5"/>
    <w:rsid w:val="23431AEA"/>
    <w:rsid w:val="2358620C"/>
    <w:rsid w:val="2364421D"/>
    <w:rsid w:val="236964A7"/>
    <w:rsid w:val="23734838"/>
    <w:rsid w:val="238E0835"/>
    <w:rsid w:val="23A94D12"/>
    <w:rsid w:val="23C27E3A"/>
    <w:rsid w:val="23CB2CC8"/>
    <w:rsid w:val="23D24851"/>
    <w:rsid w:val="23D557D6"/>
    <w:rsid w:val="23E2706A"/>
    <w:rsid w:val="23F314B9"/>
    <w:rsid w:val="24044127"/>
    <w:rsid w:val="2413693F"/>
    <w:rsid w:val="241F2752"/>
    <w:rsid w:val="24236BDA"/>
    <w:rsid w:val="242664D7"/>
    <w:rsid w:val="243A2F7C"/>
    <w:rsid w:val="244A1018"/>
    <w:rsid w:val="245B6D34"/>
    <w:rsid w:val="247B7C54"/>
    <w:rsid w:val="248D0808"/>
    <w:rsid w:val="24A600AD"/>
    <w:rsid w:val="24A91031"/>
    <w:rsid w:val="24AB4534"/>
    <w:rsid w:val="24B0423F"/>
    <w:rsid w:val="24B8164C"/>
    <w:rsid w:val="24C74FB8"/>
    <w:rsid w:val="24CB286B"/>
    <w:rsid w:val="24EB531E"/>
    <w:rsid w:val="250207C6"/>
    <w:rsid w:val="25361F1A"/>
    <w:rsid w:val="253D5128"/>
    <w:rsid w:val="25493139"/>
    <w:rsid w:val="2552184A"/>
    <w:rsid w:val="25672D36"/>
    <w:rsid w:val="25776207"/>
    <w:rsid w:val="25805811"/>
    <w:rsid w:val="25854887"/>
    <w:rsid w:val="258D2929"/>
    <w:rsid w:val="25924832"/>
    <w:rsid w:val="259D2BCF"/>
    <w:rsid w:val="25A03B48"/>
    <w:rsid w:val="25A76D56"/>
    <w:rsid w:val="25AD2E5D"/>
    <w:rsid w:val="25AF1BE4"/>
    <w:rsid w:val="25B34D67"/>
    <w:rsid w:val="25C81489"/>
    <w:rsid w:val="25C84298"/>
    <w:rsid w:val="25CB5C91"/>
    <w:rsid w:val="25D6079F"/>
    <w:rsid w:val="25E642BC"/>
    <w:rsid w:val="25FD7AE9"/>
    <w:rsid w:val="26136085"/>
    <w:rsid w:val="26193812"/>
    <w:rsid w:val="261F571B"/>
    <w:rsid w:val="26327CD9"/>
    <w:rsid w:val="2648525A"/>
    <w:rsid w:val="26590D78"/>
    <w:rsid w:val="26671392"/>
    <w:rsid w:val="2683543F"/>
    <w:rsid w:val="26886044"/>
    <w:rsid w:val="26981B61"/>
    <w:rsid w:val="26B2270B"/>
    <w:rsid w:val="26BD6253"/>
    <w:rsid w:val="26CA7DB2"/>
    <w:rsid w:val="26DC1351"/>
    <w:rsid w:val="26EE126B"/>
    <w:rsid w:val="26F975FC"/>
    <w:rsid w:val="26FC78D2"/>
    <w:rsid w:val="26FE7307"/>
    <w:rsid w:val="27482BFF"/>
    <w:rsid w:val="27563219"/>
    <w:rsid w:val="275665E7"/>
    <w:rsid w:val="275B3E1E"/>
    <w:rsid w:val="27615D27"/>
    <w:rsid w:val="276A4438"/>
    <w:rsid w:val="279019FD"/>
    <w:rsid w:val="279C2835"/>
    <w:rsid w:val="279E360D"/>
    <w:rsid w:val="27A26A64"/>
    <w:rsid w:val="27AB0725"/>
    <w:rsid w:val="27AB4EA2"/>
    <w:rsid w:val="27B35B31"/>
    <w:rsid w:val="27B97A3A"/>
    <w:rsid w:val="27C70F4E"/>
    <w:rsid w:val="27CB7955"/>
    <w:rsid w:val="27E13BEB"/>
    <w:rsid w:val="27EB4EDE"/>
    <w:rsid w:val="27F07B94"/>
    <w:rsid w:val="27F23097"/>
    <w:rsid w:val="27F30B19"/>
    <w:rsid w:val="280258B0"/>
    <w:rsid w:val="280E7144"/>
    <w:rsid w:val="28152353"/>
    <w:rsid w:val="2819686D"/>
    <w:rsid w:val="282F2EFC"/>
    <w:rsid w:val="28462B22"/>
    <w:rsid w:val="28584889"/>
    <w:rsid w:val="286C4F60"/>
    <w:rsid w:val="287A4275"/>
    <w:rsid w:val="287A7AF8"/>
    <w:rsid w:val="28E229A0"/>
    <w:rsid w:val="28E848A9"/>
    <w:rsid w:val="28EB582E"/>
    <w:rsid w:val="28FD5E5B"/>
    <w:rsid w:val="291369F2"/>
    <w:rsid w:val="291C1880"/>
    <w:rsid w:val="291C5438"/>
    <w:rsid w:val="293B3E77"/>
    <w:rsid w:val="293E52B8"/>
    <w:rsid w:val="29510A55"/>
    <w:rsid w:val="295A7167"/>
    <w:rsid w:val="296074BF"/>
    <w:rsid w:val="296341F3"/>
    <w:rsid w:val="2968067B"/>
    <w:rsid w:val="296F295C"/>
    <w:rsid w:val="299C5651"/>
    <w:rsid w:val="29AA6C25"/>
    <w:rsid w:val="29B42CF8"/>
    <w:rsid w:val="29BB1E01"/>
    <w:rsid w:val="29BB2683"/>
    <w:rsid w:val="29C27A8F"/>
    <w:rsid w:val="29C8521C"/>
    <w:rsid w:val="29D335AD"/>
    <w:rsid w:val="29E33847"/>
    <w:rsid w:val="29E412C9"/>
    <w:rsid w:val="29EC66D5"/>
    <w:rsid w:val="29ED4157"/>
    <w:rsid w:val="29EF765A"/>
    <w:rsid w:val="29F66FE5"/>
    <w:rsid w:val="2A090204"/>
    <w:rsid w:val="2A273037"/>
    <w:rsid w:val="2A2B3C3C"/>
    <w:rsid w:val="2A2D4F40"/>
    <w:rsid w:val="2A34234D"/>
    <w:rsid w:val="2A380D53"/>
    <w:rsid w:val="2A642E9C"/>
    <w:rsid w:val="2A67601F"/>
    <w:rsid w:val="2A687324"/>
    <w:rsid w:val="2A752F2D"/>
    <w:rsid w:val="2A7740BB"/>
    <w:rsid w:val="2AA65B04"/>
    <w:rsid w:val="2ABB5AA9"/>
    <w:rsid w:val="2ABF44AF"/>
    <w:rsid w:val="2AC32EB5"/>
    <w:rsid w:val="2AD2150E"/>
    <w:rsid w:val="2AE00267"/>
    <w:rsid w:val="2AEB07F7"/>
    <w:rsid w:val="2B0A10AB"/>
    <w:rsid w:val="2B3B50FE"/>
    <w:rsid w:val="2B62173A"/>
    <w:rsid w:val="2B77111E"/>
    <w:rsid w:val="2B7D5189"/>
    <w:rsid w:val="2B8209DE"/>
    <w:rsid w:val="2B866477"/>
    <w:rsid w:val="2BB51544"/>
    <w:rsid w:val="2BBF4052"/>
    <w:rsid w:val="2BC27F72"/>
    <w:rsid w:val="2BD07B70"/>
    <w:rsid w:val="2BD25271"/>
    <w:rsid w:val="2BD40774"/>
    <w:rsid w:val="2BD43FF7"/>
    <w:rsid w:val="2BF77A2F"/>
    <w:rsid w:val="2BFF4E3C"/>
    <w:rsid w:val="2C0408BB"/>
    <w:rsid w:val="2C075ACB"/>
    <w:rsid w:val="2C0E2ED8"/>
    <w:rsid w:val="2C1063DB"/>
    <w:rsid w:val="2C1959E5"/>
    <w:rsid w:val="2C1A4849"/>
    <w:rsid w:val="2C25727A"/>
    <w:rsid w:val="2C3A179D"/>
    <w:rsid w:val="2C3D01A4"/>
    <w:rsid w:val="2C3D4920"/>
    <w:rsid w:val="2C475230"/>
    <w:rsid w:val="2C5E06D8"/>
    <w:rsid w:val="2C6922ED"/>
    <w:rsid w:val="2C6C79EE"/>
    <w:rsid w:val="2C866019"/>
    <w:rsid w:val="2C8A4A20"/>
    <w:rsid w:val="2C8E3426"/>
    <w:rsid w:val="2C9B4CBA"/>
    <w:rsid w:val="2CA3594A"/>
    <w:rsid w:val="2CA50E4D"/>
    <w:rsid w:val="2CA91A51"/>
    <w:rsid w:val="2CB8206C"/>
    <w:rsid w:val="2CD6709D"/>
    <w:rsid w:val="2D297FDD"/>
    <w:rsid w:val="2D2D7AAC"/>
    <w:rsid w:val="2D5147E9"/>
    <w:rsid w:val="2D614A83"/>
    <w:rsid w:val="2D680B8A"/>
    <w:rsid w:val="2D760D84"/>
    <w:rsid w:val="2D9A265E"/>
    <w:rsid w:val="2D9D6E66"/>
    <w:rsid w:val="2DBF4E1C"/>
    <w:rsid w:val="2DC81EA9"/>
    <w:rsid w:val="2DDD46C4"/>
    <w:rsid w:val="2DE0754F"/>
    <w:rsid w:val="2DFE5055"/>
    <w:rsid w:val="2DFF5C06"/>
    <w:rsid w:val="2E093F97"/>
    <w:rsid w:val="2E144526"/>
    <w:rsid w:val="2E200339"/>
    <w:rsid w:val="2E3502DE"/>
    <w:rsid w:val="2E462777"/>
    <w:rsid w:val="2E475FFA"/>
    <w:rsid w:val="2E5E5C1F"/>
    <w:rsid w:val="2E6B559E"/>
    <w:rsid w:val="2E78204D"/>
    <w:rsid w:val="2EA0410A"/>
    <w:rsid w:val="2EB540B0"/>
    <w:rsid w:val="2EC67BCD"/>
    <w:rsid w:val="2EDD77F3"/>
    <w:rsid w:val="2EFC6A22"/>
    <w:rsid w:val="2EFE0F6B"/>
    <w:rsid w:val="2F0363AD"/>
    <w:rsid w:val="2F0518B0"/>
    <w:rsid w:val="2F074DB3"/>
    <w:rsid w:val="2F0E473E"/>
    <w:rsid w:val="2F1034C5"/>
    <w:rsid w:val="2F141ECB"/>
    <w:rsid w:val="2F226C62"/>
    <w:rsid w:val="2F394689"/>
    <w:rsid w:val="2F5B483E"/>
    <w:rsid w:val="2F652BCF"/>
    <w:rsid w:val="2F7056E3"/>
    <w:rsid w:val="2F8B6E8B"/>
    <w:rsid w:val="2F9F1AAF"/>
    <w:rsid w:val="2FB51A54"/>
    <w:rsid w:val="2FBC6E61"/>
    <w:rsid w:val="2FDA6411"/>
    <w:rsid w:val="2FE079BA"/>
    <w:rsid w:val="2FE95D01"/>
    <w:rsid w:val="300F0E69"/>
    <w:rsid w:val="3011436C"/>
    <w:rsid w:val="301C3A83"/>
    <w:rsid w:val="302D4B96"/>
    <w:rsid w:val="3032101E"/>
    <w:rsid w:val="3039422C"/>
    <w:rsid w:val="303B772F"/>
    <w:rsid w:val="303D4E30"/>
    <w:rsid w:val="30470FC3"/>
    <w:rsid w:val="3060796F"/>
    <w:rsid w:val="30611B6D"/>
    <w:rsid w:val="306927FC"/>
    <w:rsid w:val="306B247C"/>
    <w:rsid w:val="308A2D31"/>
    <w:rsid w:val="30A5135D"/>
    <w:rsid w:val="30A844DF"/>
    <w:rsid w:val="30B312FD"/>
    <w:rsid w:val="30BF7988"/>
    <w:rsid w:val="30C82816"/>
    <w:rsid w:val="30D541D4"/>
    <w:rsid w:val="30D7502F"/>
    <w:rsid w:val="30E2500D"/>
    <w:rsid w:val="30EF04D7"/>
    <w:rsid w:val="30F2145C"/>
    <w:rsid w:val="30F310DC"/>
    <w:rsid w:val="31137412"/>
    <w:rsid w:val="312564F4"/>
    <w:rsid w:val="314224E0"/>
    <w:rsid w:val="314700DC"/>
    <w:rsid w:val="3157337F"/>
    <w:rsid w:val="31592105"/>
    <w:rsid w:val="31676E9C"/>
    <w:rsid w:val="3168491E"/>
    <w:rsid w:val="317177AC"/>
    <w:rsid w:val="31801FC4"/>
    <w:rsid w:val="318C5DD7"/>
    <w:rsid w:val="31946A67"/>
    <w:rsid w:val="3198766B"/>
    <w:rsid w:val="319A63F2"/>
    <w:rsid w:val="31AB088A"/>
    <w:rsid w:val="31C823B9"/>
    <w:rsid w:val="31E34267"/>
    <w:rsid w:val="31F51F83"/>
    <w:rsid w:val="31F63288"/>
    <w:rsid w:val="31F92B93"/>
    <w:rsid w:val="31FC7390"/>
    <w:rsid w:val="32063522"/>
    <w:rsid w:val="320A66A5"/>
    <w:rsid w:val="32103E32"/>
    <w:rsid w:val="3218123E"/>
    <w:rsid w:val="321A6940"/>
    <w:rsid w:val="323C0179"/>
    <w:rsid w:val="323F10FE"/>
    <w:rsid w:val="3249748F"/>
    <w:rsid w:val="324A67B5"/>
    <w:rsid w:val="325F3BB1"/>
    <w:rsid w:val="3260630E"/>
    <w:rsid w:val="327018CD"/>
    <w:rsid w:val="32743B56"/>
    <w:rsid w:val="328208EE"/>
    <w:rsid w:val="328303DD"/>
    <w:rsid w:val="328A2477"/>
    <w:rsid w:val="328D6C7F"/>
    <w:rsid w:val="328F1215"/>
    <w:rsid w:val="32940808"/>
    <w:rsid w:val="32963D0B"/>
    <w:rsid w:val="32A3559F"/>
    <w:rsid w:val="32C56DD8"/>
    <w:rsid w:val="32C75B5F"/>
    <w:rsid w:val="32E72810"/>
    <w:rsid w:val="32ED471A"/>
    <w:rsid w:val="32F20BA1"/>
    <w:rsid w:val="32FC4D34"/>
    <w:rsid w:val="33196863"/>
    <w:rsid w:val="332A7E02"/>
    <w:rsid w:val="33313F09"/>
    <w:rsid w:val="33381316"/>
    <w:rsid w:val="333D1021"/>
    <w:rsid w:val="333F4524"/>
    <w:rsid w:val="334D5A38"/>
    <w:rsid w:val="3359184A"/>
    <w:rsid w:val="335E5CD2"/>
    <w:rsid w:val="336F39EE"/>
    <w:rsid w:val="33701470"/>
    <w:rsid w:val="337C76E9"/>
    <w:rsid w:val="33835F12"/>
    <w:rsid w:val="33874918"/>
    <w:rsid w:val="33A651CD"/>
    <w:rsid w:val="33A806D0"/>
    <w:rsid w:val="33AF47D8"/>
    <w:rsid w:val="33BA63EC"/>
    <w:rsid w:val="33C137F8"/>
    <w:rsid w:val="33D67F1A"/>
    <w:rsid w:val="33DD7B8C"/>
    <w:rsid w:val="33E0082A"/>
    <w:rsid w:val="33E23337"/>
    <w:rsid w:val="33E65956"/>
    <w:rsid w:val="340D25F3"/>
    <w:rsid w:val="342C7624"/>
    <w:rsid w:val="3431496E"/>
    <w:rsid w:val="34643001"/>
    <w:rsid w:val="34681A08"/>
    <w:rsid w:val="346D3911"/>
    <w:rsid w:val="346D5E8F"/>
    <w:rsid w:val="34881F3C"/>
    <w:rsid w:val="34A727F1"/>
    <w:rsid w:val="34AB11F7"/>
    <w:rsid w:val="34C865A9"/>
    <w:rsid w:val="34CA192B"/>
    <w:rsid w:val="34CB752E"/>
    <w:rsid w:val="34D6203C"/>
    <w:rsid w:val="34D96843"/>
    <w:rsid w:val="34DC77C8"/>
    <w:rsid w:val="34EF5164"/>
    <w:rsid w:val="34F11CC9"/>
    <w:rsid w:val="34F41A59"/>
    <w:rsid w:val="35026383"/>
    <w:rsid w:val="350A1211"/>
    <w:rsid w:val="35270B41"/>
    <w:rsid w:val="352A7547"/>
    <w:rsid w:val="353201D7"/>
    <w:rsid w:val="3553070C"/>
    <w:rsid w:val="356D5A32"/>
    <w:rsid w:val="356F0F35"/>
    <w:rsid w:val="358643DE"/>
    <w:rsid w:val="3588395E"/>
    <w:rsid w:val="358E506D"/>
    <w:rsid w:val="359549F8"/>
    <w:rsid w:val="35A04F88"/>
    <w:rsid w:val="35AC461D"/>
    <w:rsid w:val="35BD6AB6"/>
    <w:rsid w:val="35C56367"/>
    <w:rsid w:val="35CF5AD7"/>
    <w:rsid w:val="35D92B63"/>
    <w:rsid w:val="35DD7439"/>
    <w:rsid w:val="360601AF"/>
    <w:rsid w:val="361D3657"/>
    <w:rsid w:val="36242FE2"/>
    <w:rsid w:val="363C0689"/>
    <w:rsid w:val="365C313C"/>
    <w:rsid w:val="36817AF9"/>
    <w:rsid w:val="368A620A"/>
    <w:rsid w:val="368E4C10"/>
    <w:rsid w:val="36992FA1"/>
    <w:rsid w:val="36A46DB4"/>
    <w:rsid w:val="36B23B4B"/>
    <w:rsid w:val="36C91572"/>
    <w:rsid w:val="36CA11F2"/>
    <w:rsid w:val="36D83D8B"/>
    <w:rsid w:val="36D9180C"/>
    <w:rsid w:val="36E2469A"/>
    <w:rsid w:val="36EF39B0"/>
    <w:rsid w:val="36F445B4"/>
    <w:rsid w:val="36FB3F3F"/>
    <w:rsid w:val="373D1531"/>
    <w:rsid w:val="3747215A"/>
    <w:rsid w:val="374C04C6"/>
    <w:rsid w:val="37541156"/>
    <w:rsid w:val="37587B5C"/>
    <w:rsid w:val="377C1015"/>
    <w:rsid w:val="377F1F9A"/>
    <w:rsid w:val="378A5DAD"/>
    <w:rsid w:val="37941F3F"/>
    <w:rsid w:val="379D15D1"/>
    <w:rsid w:val="37A21255"/>
    <w:rsid w:val="37A57C5B"/>
    <w:rsid w:val="37A61E5A"/>
    <w:rsid w:val="37B336EE"/>
    <w:rsid w:val="37B620F4"/>
    <w:rsid w:val="37BE2D84"/>
    <w:rsid w:val="37E551C2"/>
    <w:rsid w:val="37F94729"/>
    <w:rsid w:val="37FA18E4"/>
    <w:rsid w:val="37FB7365"/>
    <w:rsid w:val="37FF15EF"/>
    <w:rsid w:val="37FF5D6B"/>
    <w:rsid w:val="38007070"/>
    <w:rsid w:val="380B5401"/>
    <w:rsid w:val="380E4447"/>
    <w:rsid w:val="38111509"/>
    <w:rsid w:val="381D531B"/>
    <w:rsid w:val="38253A2D"/>
    <w:rsid w:val="382D55B6"/>
    <w:rsid w:val="383407C4"/>
    <w:rsid w:val="385F708A"/>
    <w:rsid w:val="38600A43"/>
    <w:rsid w:val="38702BA7"/>
    <w:rsid w:val="387260AA"/>
    <w:rsid w:val="38797C33"/>
    <w:rsid w:val="38822931"/>
    <w:rsid w:val="388614C8"/>
    <w:rsid w:val="388749CB"/>
    <w:rsid w:val="389D5322"/>
    <w:rsid w:val="38A15575"/>
    <w:rsid w:val="38DE53D9"/>
    <w:rsid w:val="38E1635E"/>
    <w:rsid w:val="38E27663"/>
    <w:rsid w:val="38ED59F4"/>
    <w:rsid w:val="38EE3475"/>
    <w:rsid w:val="38F60882"/>
    <w:rsid w:val="38FC4989"/>
    <w:rsid w:val="39010E11"/>
    <w:rsid w:val="39014694"/>
    <w:rsid w:val="39137E32"/>
    <w:rsid w:val="39240C19"/>
    <w:rsid w:val="392B5D28"/>
    <w:rsid w:val="393A5AF3"/>
    <w:rsid w:val="393F66F8"/>
    <w:rsid w:val="39542E1A"/>
    <w:rsid w:val="395D152B"/>
    <w:rsid w:val="397120D4"/>
    <w:rsid w:val="39827CEB"/>
    <w:rsid w:val="399B4893"/>
    <w:rsid w:val="39A86127"/>
    <w:rsid w:val="39C20ECF"/>
    <w:rsid w:val="39C34753"/>
    <w:rsid w:val="39D57EF0"/>
    <w:rsid w:val="39F01D9F"/>
    <w:rsid w:val="39FF0D34"/>
    <w:rsid w:val="3A021CB9"/>
    <w:rsid w:val="3A052C3D"/>
    <w:rsid w:val="3A0A70C5"/>
    <w:rsid w:val="3A1D3B67"/>
    <w:rsid w:val="3A274477"/>
    <w:rsid w:val="3A2B2E7D"/>
    <w:rsid w:val="3A301503"/>
    <w:rsid w:val="3A453A27"/>
    <w:rsid w:val="3A4B33B2"/>
    <w:rsid w:val="3A546240"/>
    <w:rsid w:val="3A5A51DD"/>
    <w:rsid w:val="3A684EE0"/>
    <w:rsid w:val="3A690764"/>
    <w:rsid w:val="3A740CF3"/>
    <w:rsid w:val="3A84699E"/>
    <w:rsid w:val="3A8E189D"/>
    <w:rsid w:val="3A8F731E"/>
    <w:rsid w:val="3A941228"/>
    <w:rsid w:val="3A9B4436"/>
    <w:rsid w:val="3AA23DC1"/>
    <w:rsid w:val="3AAB6C4F"/>
    <w:rsid w:val="3AB31ADC"/>
    <w:rsid w:val="3AC10DF2"/>
    <w:rsid w:val="3AC75562"/>
    <w:rsid w:val="3AD37E13"/>
    <w:rsid w:val="3AD45894"/>
    <w:rsid w:val="3ADE61A4"/>
    <w:rsid w:val="3AE138A5"/>
    <w:rsid w:val="3AE71032"/>
    <w:rsid w:val="3B056063"/>
    <w:rsid w:val="3B0D3470"/>
    <w:rsid w:val="3B1043F4"/>
    <w:rsid w:val="3B135379"/>
    <w:rsid w:val="3B2C04A1"/>
    <w:rsid w:val="3B2F1426"/>
    <w:rsid w:val="3B302256"/>
    <w:rsid w:val="3B3D61BD"/>
    <w:rsid w:val="3B3F4F44"/>
    <w:rsid w:val="3B5073DC"/>
    <w:rsid w:val="3B5206E1"/>
    <w:rsid w:val="3B553864"/>
    <w:rsid w:val="3B59226A"/>
    <w:rsid w:val="3B5B0FF1"/>
    <w:rsid w:val="3B5D44F4"/>
    <w:rsid w:val="3B62097B"/>
    <w:rsid w:val="3B6B5A08"/>
    <w:rsid w:val="3B8C17C0"/>
    <w:rsid w:val="3B9A4359"/>
    <w:rsid w:val="3BA932EE"/>
    <w:rsid w:val="3BB37481"/>
    <w:rsid w:val="3BBE7A10"/>
    <w:rsid w:val="3BC0486E"/>
    <w:rsid w:val="3BCB4B28"/>
    <w:rsid w:val="3BD0035C"/>
    <w:rsid w:val="3BD34132"/>
    <w:rsid w:val="3BEF1864"/>
    <w:rsid w:val="3C007580"/>
    <w:rsid w:val="3C015002"/>
    <w:rsid w:val="3C076F0B"/>
    <w:rsid w:val="3C09240E"/>
    <w:rsid w:val="3C3022CE"/>
    <w:rsid w:val="3C480B3F"/>
    <w:rsid w:val="3C487974"/>
    <w:rsid w:val="3C4F72FF"/>
    <w:rsid w:val="3C5203FE"/>
    <w:rsid w:val="3C551209"/>
    <w:rsid w:val="3C595690"/>
    <w:rsid w:val="3C822FD1"/>
    <w:rsid w:val="3C830A72"/>
    <w:rsid w:val="3C8619D8"/>
    <w:rsid w:val="3C890AAE"/>
    <w:rsid w:val="3C8D359F"/>
    <w:rsid w:val="3C8E4303"/>
    <w:rsid w:val="3C957A74"/>
    <w:rsid w:val="3C9809F8"/>
    <w:rsid w:val="3CC13DBB"/>
    <w:rsid w:val="3CD71A19"/>
    <w:rsid w:val="3CDF336B"/>
    <w:rsid w:val="3CED5F04"/>
    <w:rsid w:val="3CF3200B"/>
    <w:rsid w:val="3D0B54B4"/>
    <w:rsid w:val="3D2727AE"/>
    <w:rsid w:val="3D2C346A"/>
    <w:rsid w:val="3D320BF7"/>
    <w:rsid w:val="3D3C1506"/>
    <w:rsid w:val="3D3C5C83"/>
    <w:rsid w:val="3D5001A7"/>
    <w:rsid w:val="3D577B32"/>
    <w:rsid w:val="3D5877B1"/>
    <w:rsid w:val="3D6435C4"/>
    <w:rsid w:val="3D900F90"/>
    <w:rsid w:val="3DA86637"/>
    <w:rsid w:val="3DC15EDC"/>
    <w:rsid w:val="3DE6611C"/>
    <w:rsid w:val="3DF21F2E"/>
    <w:rsid w:val="3E1127E3"/>
    <w:rsid w:val="3E1D1ACD"/>
    <w:rsid w:val="3E2171FA"/>
    <w:rsid w:val="3E24017F"/>
    <w:rsid w:val="3E301A13"/>
    <w:rsid w:val="3E322D18"/>
    <w:rsid w:val="3E374CB6"/>
    <w:rsid w:val="3E4B38C2"/>
    <w:rsid w:val="3E5E28E2"/>
    <w:rsid w:val="3E6671CB"/>
    <w:rsid w:val="3E752508"/>
    <w:rsid w:val="3E78348C"/>
    <w:rsid w:val="3E83181D"/>
    <w:rsid w:val="3EC01B26"/>
    <w:rsid w:val="3EC22607"/>
    <w:rsid w:val="3ED723E2"/>
    <w:rsid w:val="3EEC7BC8"/>
    <w:rsid w:val="3EEE30CB"/>
    <w:rsid w:val="3EFA44B1"/>
    <w:rsid w:val="3F2B67B3"/>
    <w:rsid w:val="3F364B44"/>
    <w:rsid w:val="3F3B0FCC"/>
    <w:rsid w:val="3F3C0C4C"/>
    <w:rsid w:val="3F4F1E6B"/>
    <w:rsid w:val="3F620E8B"/>
    <w:rsid w:val="3F667892"/>
    <w:rsid w:val="3F692A15"/>
    <w:rsid w:val="3F7A6532"/>
    <w:rsid w:val="3F8E0A56"/>
    <w:rsid w:val="3F934EDE"/>
    <w:rsid w:val="3F981365"/>
    <w:rsid w:val="3FB55092"/>
    <w:rsid w:val="3FC14728"/>
    <w:rsid w:val="3FC578AB"/>
    <w:rsid w:val="3FC91B34"/>
    <w:rsid w:val="3FD341E0"/>
    <w:rsid w:val="3FEB336E"/>
    <w:rsid w:val="40053F18"/>
    <w:rsid w:val="40192BB8"/>
    <w:rsid w:val="403768E5"/>
    <w:rsid w:val="40387BEA"/>
    <w:rsid w:val="404D430C"/>
    <w:rsid w:val="405E7E2A"/>
    <w:rsid w:val="40600DAE"/>
    <w:rsid w:val="40616830"/>
    <w:rsid w:val="406243A6"/>
    <w:rsid w:val="407036CE"/>
    <w:rsid w:val="409E56B1"/>
    <w:rsid w:val="40BA2742"/>
    <w:rsid w:val="40C27B4E"/>
    <w:rsid w:val="40C52CD1"/>
    <w:rsid w:val="40CA7159"/>
    <w:rsid w:val="40CC3328"/>
    <w:rsid w:val="40D667EF"/>
    <w:rsid w:val="40EE3E95"/>
    <w:rsid w:val="41007633"/>
    <w:rsid w:val="4119275B"/>
    <w:rsid w:val="41284F74"/>
    <w:rsid w:val="412F48FF"/>
    <w:rsid w:val="41356808"/>
    <w:rsid w:val="413D7498"/>
    <w:rsid w:val="41415E9E"/>
    <w:rsid w:val="41504E33"/>
    <w:rsid w:val="41610951"/>
    <w:rsid w:val="416D21E5"/>
    <w:rsid w:val="41765073"/>
    <w:rsid w:val="417D58F7"/>
    <w:rsid w:val="417F5983"/>
    <w:rsid w:val="41834389"/>
    <w:rsid w:val="419B52B3"/>
    <w:rsid w:val="41AF06D0"/>
    <w:rsid w:val="41C11C6F"/>
    <w:rsid w:val="41DB2819"/>
    <w:rsid w:val="41DD4469"/>
    <w:rsid w:val="41DD5D1C"/>
    <w:rsid w:val="41EA08B5"/>
    <w:rsid w:val="41EC0535"/>
    <w:rsid w:val="420D0A6A"/>
    <w:rsid w:val="42161379"/>
    <w:rsid w:val="42236491"/>
    <w:rsid w:val="42243F12"/>
    <w:rsid w:val="423E4ABC"/>
    <w:rsid w:val="425D5371"/>
    <w:rsid w:val="4265277D"/>
    <w:rsid w:val="42681430"/>
    <w:rsid w:val="42744F96"/>
    <w:rsid w:val="4281682A"/>
    <w:rsid w:val="4298644F"/>
    <w:rsid w:val="429A1953"/>
    <w:rsid w:val="42B615A7"/>
    <w:rsid w:val="42C02CF4"/>
    <w:rsid w:val="42CA46A0"/>
    <w:rsid w:val="42EC395B"/>
    <w:rsid w:val="42EE35DB"/>
    <w:rsid w:val="42F14560"/>
    <w:rsid w:val="42FB06F2"/>
    <w:rsid w:val="4314381B"/>
    <w:rsid w:val="431A5724"/>
    <w:rsid w:val="4332746C"/>
    <w:rsid w:val="433E7EE2"/>
    <w:rsid w:val="43472D70"/>
    <w:rsid w:val="435232FF"/>
    <w:rsid w:val="43526885"/>
    <w:rsid w:val="43605E98"/>
    <w:rsid w:val="43675823"/>
    <w:rsid w:val="436F06B1"/>
    <w:rsid w:val="438D34E4"/>
    <w:rsid w:val="4395506D"/>
    <w:rsid w:val="439E377F"/>
    <w:rsid w:val="43C967C1"/>
    <w:rsid w:val="43D76DDC"/>
    <w:rsid w:val="43D8485D"/>
    <w:rsid w:val="43FD701B"/>
    <w:rsid w:val="440A08B0"/>
    <w:rsid w:val="440D1834"/>
    <w:rsid w:val="440E14B4"/>
    <w:rsid w:val="44150E3F"/>
    <w:rsid w:val="44181DC4"/>
    <w:rsid w:val="44293363"/>
    <w:rsid w:val="44297ADF"/>
    <w:rsid w:val="443F7A85"/>
    <w:rsid w:val="44433F0D"/>
    <w:rsid w:val="444E229E"/>
    <w:rsid w:val="445554AC"/>
    <w:rsid w:val="446134BD"/>
    <w:rsid w:val="44667944"/>
    <w:rsid w:val="44713757"/>
    <w:rsid w:val="44773462"/>
    <w:rsid w:val="447943E7"/>
    <w:rsid w:val="447F62F0"/>
    <w:rsid w:val="44985B95"/>
    <w:rsid w:val="44BB06D3"/>
    <w:rsid w:val="44DA5705"/>
    <w:rsid w:val="44ED30A1"/>
    <w:rsid w:val="44F639B0"/>
    <w:rsid w:val="44F84CB5"/>
    <w:rsid w:val="451232E0"/>
    <w:rsid w:val="451E70F3"/>
    <w:rsid w:val="45234EE5"/>
    <w:rsid w:val="45292F05"/>
    <w:rsid w:val="45341296"/>
    <w:rsid w:val="45344B1A"/>
    <w:rsid w:val="45356D18"/>
    <w:rsid w:val="4536479A"/>
    <w:rsid w:val="454A343A"/>
    <w:rsid w:val="4554098B"/>
    <w:rsid w:val="45551365"/>
    <w:rsid w:val="4565582E"/>
    <w:rsid w:val="456C4C74"/>
    <w:rsid w:val="4582269B"/>
    <w:rsid w:val="459508FA"/>
    <w:rsid w:val="45B11EE5"/>
    <w:rsid w:val="45B32E6A"/>
    <w:rsid w:val="45B45068"/>
    <w:rsid w:val="45B7168C"/>
    <w:rsid w:val="45CA2A8F"/>
    <w:rsid w:val="45D81DA4"/>
    <w:rsid w:val="45E510BA"/>
    <w:rsid w:val="45ED64C7"/>
    <w:rsid w:val="46022BE9"/>
    <w:rsid w:val="460573F1"/>
    <w:rsid w:val="46132E83"/>
    <w:rsid w:val="46190610"/>
    <w:rsid w:val="461E2519"/>
    <w:rsid w:val="462753A7"/>
    <w:rsid w:val="46513FED"/>
    <w:rsid w:val="465B6AFA"/>
    <w:rsid w:val="4663778A"/>
    <w:rsid w:val="466F579B"/>
    <w:rsid w:val="46726720"/>
    <w:rsid w:val="467576A4"/>
    <w:rsid w:val="468269BA"/>
    <w:rsid w:val="46891BC8"/>
    <w:rsid w:val="46924A56"/>
    <w:rsid w:val="46B21A78"/>
    <w:rsid w:val="46CE1038"/>
    <w:rsid w:val="46D21AC8"/>
    <w:rsid w:val="46F25D74"/>
    <w:rsid w:val="46FE1B87"/>
    <w:rsid w:val="472552CA"/>
    <w:rsid w:val="47357AE2"/>
    <w:rsid w:val="473751E4"/>
    <w:rsid w:val="475D5424"/>
    <w:rsid w:val="47721B46"/>
    <w:rsid w:val="477E5958"/>
    <w:rsid w:val="478607E6"/>
    <w:rsid w:val="47AE06A6"/>
    <w:rsid w:val="47B61335"/>
    <w:rsid w:val="47BD0CC0"/>
    <w:rsid w:val="47C92554"/>
    <w:rsid w:val="47D05003"/>
    <w:rsid w:val="47D772EC"/>
    <w:rsid w:val="47DE6C76"/>
    <w:rsid w:val="47E32A44"/>
    <w:rsid w:val="480126AE"/>
    <w:rsid w:val="480510B4"/>
    <w:rsid w:val="480B0A3F"/>
    <w:rsid w:val="48104EC7"/>
    <w:rsid w:val="48233EE8"/>
    <w:rsid w:val="48357205"/>
    <w:rsid w:val="483E2513"/>
    <w:rsid w:val="48496326"/>
    <w:rsid w:val="48547F3A"/>
    <w:rsid w:val="485F62CB"/>
    <w:rsid w:val="4865210C"/>
    <w:rsid w:val="48775B70"/>
    <w:rsid w:val="487A6AF5"/>
    <w:rsid w:val="4886618B"/>
    <w:rsid w:val="488B2612"/>
    <w:rsid w:val="48B459D5"/>
    <w:rsid w:val="48B7695A"/>
    <w:rsid w:val="48BF75E9"/>
    <w:rsid w:val="48C2056E"/>
    <w:rsid w:val="48CA7B79"/>
    <w:rsid w:val="48D6720F"/>
    <w:rsid w:val="48DD28EF"/>
    <w:rsid w:val="48E07B1E"/>
    <w:rsid w:val="48E13021"/>
    <w:rsid w:val="48E43FA6"/>
    <w:rsid w:val="48F11FB7"/>
    <w:rsid w:val="48F851C5"/>
    <w:rsid w:val="490B0ED6"/>
    <w:rsid w:val="491834FB"/>
    <w:rsid w:val="49260292"/>
    <w:rsid w:val="49275D14"/>
    <w:rsid w:val="49431DC1"/>
    <w:rsid w:val="49505853"/>
    <w:rsid w:val="4956775D"/>
    <w:rsid w:val="495D296B"/>
    <w:rsid w:val="497A1F1B"/>
    <w:rsid w:val="49801C26"/>
    <w:rsid w:val="49950546"/>
    <w:rsid w:val="49AB4C68"/>
    <w:rsid w:val="49B37AF6"/>
    <w:rsid w:val="49BC6207"/>
    <w:rsid w:val="49EB1918"/>
    <w:rsid w:val="49FC6FF1"/>
    <w:rsid w:val="4A080885"/>
    <w:rsid w:val="4A0A3D88"/>
    <w:rsid w:val="4A0B5F87"/>
    <w:rsid w:val="4A121195"/>
    <w:rsid w:val="4A136C16"/>
    <w:rsid w:val="4A154318"/>
    <w:rsid w:val="4A236EB1"/>
    <w:rsid w:val="4A2E5242"/>
    <w:rsid w:val="4A2F4EC1"/>
    <w:rsid w:val="4A4B6D70"/>
    <w:rsid w:val="4A4F0FFA"/>
    <w:rsid w:val="4A5144FD"/>
    <w:rsid w:val="4A63207A"/>
    <w:rsid w:val="4A6E3AAD"/>
    <w:rsid w:val="4A7346B1"/>
    <w:rsid w:val="4A7965BA"/>
    <w:rsid w:val="4A7D490B"/>
    <w:rsid w:val="4A83274D"/>
    <w:rsid w:val="4A986E6F"/>
    <w:rsid w:val="4A9F427C"/>
    <w:rsid w:val="4AA94B8B"/>
    <w:rsid w:val="4AB3549B"/>
    <w:rsid w:val="4AD856DA"/>
    <w:rsid w:val="4ADA0BDD"/>
    <w:rsid w:val="4AE72472"/>
    <w:rsid w:val="4AEB3076"/>
    <w:rsid w:val="4AFC3310"/>
    <w:rsid w:val="4AFF79E9"/>
    <w:rsid w:val="4B226DD3"/>
    <w:rsid w:val="4B2F60E9"/>
    <w:rsid w:val="4B33126C"/>
    <w:rsid w:val="4B357FF2"/>
    <w:rsid w:val="4B383175"/>
    <w:rsid w:val="4B3A6678"/>
    <w:rsid w:val="4B521B21"/>
    <w:rsid w:val="4B8557F3"/>
    <w:rsid w:val="4B85737C"/>
    <w:rsid w:val="4B891C7B"/>
    <w:rsid w:val="4B935E0E"/>
    <w:rsid w:val="4B9A1F15"/>
    <w:rsid w:val="4B9F3E1E"/>
    <w:rsid w:val="4BAF1EBA"/>
    <w:rsid w:val="4BB30D0B"/>
    <w:rsid w:val="4BD023EF"/>
    <w:rsid w:val="4BD06395"/>
    <w:rsid w:val="4BD71D7A"/>
    <w:rsid w:val="4BD777FC"/>
    <w:rsid w:val="4BE87A96"/>
    <w:rsid w:val="4C131BDF"/>
    <w:rsid w:val="4C203473"/>
    <w:rsid w:val="4C226976"/>
    <w:rsid w:val="4C3E2A23"/>
    <w:rsid w:val="4C4F073F"/>
    <w:rsid w:val="4C4F2355"/>
    <w:rsid w:val="4C791583"/>
    <w:rsid w:val="4C814D86"/>
    <w:rsid w:val="4C881B9E"/>
    <w:rsid w:val="4C896AE6"/>
    <w:rsid w:val="4C8D179C"/>
    <w:rsid w:val="4CAA55D5"/>
    <w:rsid w:val="4CB35983"/>
    <w:rsid w:val="4CC364FF"/>
    <w:rsid w:val="4CC41E4C"/>
    <w:rsid w:val="4CC77104"/>
    <w:rsid w:val="4CD51C9D"/>
    <w:rsid w:val="4CE331B1"/>
    <w:rsid w:val="4CE40C32"/>
    <w:rsid w:val="4CE82EBC"/>
    <w:rsid w:val="4CE9093D"/>
    <w:rsid w:val="4D147203"/>
    <w:rsid w:val="4D1A4990"/>
    <w:rsid w:val="4D3032B0"/>
    <w:rsid w:val="4D3245B5"/>
    <w:rsid w:val="4D333749"/>
    <w:rsid w:val="4D337AB8"/>
    <w:rsid w:val="4D4344CF"/>
    <w:rsid w:val="4D4C735D"/>
    <w:rsid w:val="4D521266"/>
    <w:rsid w:val="4D53256B"/>
    <w:rsid w:val="4D5438C5"/>
    <w:rsid w:val="4D547FED"/>
    <w:rsid w:val="4D6D5F10"/>
    <w:rsid w:val="4D7A022C"/>
    <w:rsid w:val="4D861AC1"/>
    <w:rsid w:val="4D8A04C7"/>
    <w:rsid w:val="4D8E364A"/>
    <w:rsid w:val="4D8F7605"/>
    <w:rsid w:val="4DA56AF2"/>
    <w:rsid w:val="4DAB5178"/>
    <w:rsid w:val="4DB20386"/>
    <w:rsid w:val="4DB22585"/>
    <w:rsid w:val="4DBB5413"/>
    <w:rsid w:val="4DE44058"/>
    <w:rsid w:val="4DE77870"/>
    <w:rsid w:val="4DEC34C0"/>
    <w:rsid w:val="4DFA077B"/>
    <w:rsid w:val="4E04490D"/>
    <w:rsid w:val="4E257040"/>
    <w:rsid w:val="4E46667C"/>
    <w:rsid w:val="4E4740FD"/>
    <w:rsid w:val="4E59789B"/>
    <w:rsid w:val="4E734BC1"/>
    <w:rsid w:val="4E765B46"/>
    <w:rsid w:val="4E8F44F1"/>
    <w:rsid w:val="4E9F478C"/>
    <w:rsid w:val="4EAA2B1D"/>
    <w:rsid w:val="4EB27F29"/>
    <w:rsid w:val="4EB856B6"/>
    <w:rsid w:val="4EBA214A"/>
    <w:rsid w:val="4EC201C3"/>
    <w:rsid w:val="4ECE1A58"/>
    <w:rsid w:val="4ED571E4"/>
    <w:rsid w:val="4EDD2072"/>
    <w:rsid w:val="4EEB1388"/>
    <w:rsid w:val="4EF3571C"/>
    <w:rsid w:val="4F020FAD"/>
    <w:rsid w:val="4F211862"/>
    <w:rsid w:val="4F234D65"/>
    <w:rsid w:val="4F2D7873"/>
    <w:rsid w:val="4F311AFC"/>
    <w:rsid w:val="4F3B240C"/>
    <w:rsid w:val="4F3F6893"/>
    <w:rsid w:val="4F531CB1"/>
    <w:rsid w:val="4F5E17C3"/>
    <w:rsid w:val="4F6A76D8"/>
    <w:rsid w:val="4F820602"/>
    <w:rsid w:val="4F867008"/>
    <w:rsid w:val="4F897F8C"/>
    <w:rsid w:val="4F955F9D"/>
    <w:rsid w:val="4FA32D35"/>
    <w:rsid w:val="4FA7173B"/>
    <w:rsid w:val="4FA94C3E"/>
    <w:rsid w:val="4FAA5F43"/>
    <w:rsid w:val="4FBE7162"/>
    <w:rsid w:val="4FC27D66"/>
    <w:rsid w:val="4FD028FF"/>
    <w:rsid w:val="4FDD1C15"/>
    <w:rsid w:val="4FDF5118"/>
    <w:rsid w:val="4FEA34AF"/>
    <w:rsid w:val="4FF4763C"/>
    <w:rsid w:val="4FF86042"/>
    <w:rsid w:val="4FF91545"/>
    <w:rsid w:val="500D4962"/>
    <w:rsid w:val="500F5C67"/>
    <w:rsid w:val="502A6491"/>
    <w:rsid w:val="503A452D"/>
    <w:rsid w:val="50406436"/>
    <w:rsid w:val="504E6A51"/>
    <w:rsid w:val="5055171C"/>
    <w:rsid w:val="50714687"/>
    <w:rsid w:val="50791A93"/>
    <w:rsid w:val="5079438A"/>
    <w:rsid w:val="508201A4"/>
    <w:rsid w:val="508436A7"/>
    <w:rsid w:val="508820AE"/>
    <w:rsid w:val="509129BD"/>
    <w:rsid w:val="50A22C57"/>
    <w:rsid w:val="50A97291"/>
    <w:rsid w:val="50AE22ED"/>
    <w:rsid w:val="50B576FA"/>
    <w:rsid w:val="50B96100"/>
    <w:rsid w:val="50BA02FE"/>
    <w:rsid w:val="50BB1603"/>
    <w:rsid w:val="50C02208"/>
    <w:rsid w:val="50D71E2D"/>
    <w:rsid w:val="50E449C6"/>
    <w:rsid w:val="50EE52D5"/>
    <w:rsid w:val="50EF74D3"/>
    <w:rsid w:val="50F03FCE"/>
    <w:rsid w:val="50F471DE"/>
    <w:rsid w:val="50F56E5E"/>
    <w:rsid w:val="50F626E2"/>
    <w:rsid w:val="50F93666"/>
    <w:rsid w:val="510E7D88"/>
    <w:rsid w:val="51137A93"/>
    <w:rsid w:val="512D283B"/>
    <w:rsid w:val="51360F4D"/>
    <w:rsid w:val="513B53D4"/>
    <w:rsid w:val="514968E8"/>
    <w:rsid w:val="51524FFA"/>
    <w:rsid w:val="517664B3"/>
    <w:rsid w:val="517819B6"/>
    <w:rsid w:val="518B6458"/>
    <w:rsid w:val="518C3EDA"/>
    <w:rsid w:val="5196613F"/>
    <w:rsid w:val="51974469"/>
    <w:rsid w:val="519C4174"/>
    <w:rsid w:val="519D6372"/>
    <w:rsid w:val="51CA5F3D"/>
    <w:rsid w:val="51D82CD4"/>
    <w:rsid w:val="51D860AE"/>
    <w:rsid w:val="51F03BFE"/>
    <w:rsid w:val="51F93209"/>
    <w:rsid w:val="520B222A"/>
    <w:rsid w:val="520F6922"/>
    <w:rsid w:val="52383FF3"/>
    <w:rsid w:val="524C0A95"/>
    <w:rsid w:val="525635A3"/>
    <w:rsid w:val="52597DAA"/>
    <w:rsid w:val="525A1FA9"/>
    <w:rsid w:val="525C54AC"/>
    <w:rsid w:val="526A0045"/>
    <w:rsid w:val="526B5AC6"/>
    <w:rsid w:val="526F1F4E"/>
    <w:rsid w:val="52766056"/>
    <w:rsid w:val="527B5D61"/>
    <w:rsid w:val="528278EA"/>
    <w:rsid w:val="528A0579"/>
    <w:rsid w:val="528A4CF6"/>
    <w:rsid w:val="529A2D92"/>
    <w:rsid w:val="529B0814"/>
    <w:rsid w:val="52AF2D38"/>
    <w:rsid w:val="52B471BF"/>
    <w:rsid w:val="52BD204D"/>
    <w:rsid w:val="52DD6CFF"/>
    <w:rsid w:val="52E3448B"/>
    <w:rsid w:val="52E5410B"/>
    <w:rsid w:val="52E65410"/>
    <w:rsid w:val="52F1599F"/>
    <w:rsid w:val="530F4056"/>
    <w:rsid w:val="53106254"/>
    <w:rsid w:val="53455429"/>
    <w:rsid w:val="53560F47"/>
    <w:rsid w:val="536D0B6C"/>
    <w:rsid w:val="53722A75"/>
    <w:rsid w:val="53745F79"/>
    <w:rsid w:val="5380560E"/>
    <w:rsid w:val="53851A96"/>
    <w:rsid w:val="53A257C3"/>
    <w:rsid w:val="53A909D1"/>
    <w:rsid w:val="53AB3ED4"/>
    <w:rsid w:val="53D33D94"/>
    <w:rsid w:val="53D43DC1"/>
    <w:rsid w:val="53F654B5"/>
    <w:rsid w:val="54136D7C"/>
    <w:rsid w:val="541A6706"/>
    <w:rsid w:val="54406946"/>
    <w:rsid w:val="54560AEA"/>
    <w:rsid w:val="5456436D"/>
    <w:rsid w:val="54691D09"/>
    <w:rsid w:val="54782323"/>
    <w:rsid w:val="54795826"/>
    <w:rsid w:val="547F7730"/>
    <w:rsid w:val="54C13A1C"/>
    <w:rsid w:val="54CA432C"/>
    <w:rsid w:val="54DC2048"/>
    <w:rsid w:val="54F33E6B"/>
    <w:rsid w:val="54F93B76"/>
    <w:rsid w:val="54FC6198"/>
    <w:rsid w:val="54FE7711"/>
    <w:rsid w:val="550F159D"/>
    <w:rsid w:val="550F3BDA"/>
    <w:rsid w:val="55122522"/>
    <w:rsid w:val="55163126"/>
    <w:rsid w:val="551B2E31"/>
    <w:rsid w:val="552227BC"/>
    <w:rsid w:val="55296F88"/>
    <w:rsid w:val="553271D3"/>
    <w:rsid w:val="5536145D"/>
    <w:rsid w:val="5537365B"/>
    <w:rsid w:val="55583B90"/>
    <w:rsid w:val="556876AD"/>
    <w:rsid w:val="556E15B6"/>
    <w:rsid w:val="55762246"/>
    <w:rsid w:val="557C634E"/>
    <w:rsid w:val="558C43EA"/>
    <w:rsid w:val="55974979"/>
    <w:rsid w:val="559A36FF"/>
    <w:rsid w:val="55B72CB0"/>
    <w:rsid w:val="55BE2D74"/>
    <w:rsid w:val="55D212DB"/>
    <w:rsid w:val="55DF63F2"/>
    <w:rsid w:val="55E27377"/>
    <w:rsid w:val="55E524FA"/>
    <w:rsid w:val="55ED6F99"/>
    <w:rsid w:val="55F27611"/>
    <w:rsid w:val="55FD59A2"/>
    <w:rsid w:val="55FF30A4"/>
    <w:rsid w:val="560817B5"/>
    <w:rsid w:val="560E11F0"/>
    <w:rsid w:val="5610122D"/>
    <w:rsid w:val="561B7151"/>
    <w:rsid w:val="563D098A"/>
    <w:rsid w:val="56420695"/>
    <w:rsid w:val="565328D9"/>
    <w:rsid w:val="565D1FD4"/>
    <w:rsid w:val="56687250"/>
    <w:rsid w:val="567468E6"/>
    <w:rsid w:val="5681017A"/>
    <w:rsid w:val="56874282"/>
    <w:rsid w:val="56985F83"/>
    <w:rsid w:val="569B0D24"/>
    <w:rsid w:val="56A41633"/>
    <w:rsid w:val="56B17B49"/>
    <w:rsid w:val="56BE21DD"/>
    <w:rsid w:val="56CE500E"/>
    <w:rsid w:val="56D0597B"/>
    <w:rsid w:val="56D40D10"/>
    <w:rsid w:val="56D44381"/>
    <w:rsid w:val="56D75305"/>
    <w:rsid w:val="56DD2A92"/>
    <w:rsid w:val="56E80E23"/>
    <w:rsid w:val="56ED52AB"/>
    <w:rsid w:val="570738D6"/>
    <w:rsid w:val="57106764"/>
    <w:rsid w:val="5714516A"/>
    <w:rsid w:val="57227D03"/>
    <w:rsid w:val="57250C88"/>
    <w:rsid w:val="57295110"/>
    <w:rsid w:val="57327F9E"/>
    <w:rsid w:val="57576ED8"/>
    <w:rsid w:val="57622CEB"/>
    <w:rsid w:val="57805B1E"/>
    <w:rsid w:val="57836AA3"/>
    <w:rsid w:val="579212BC"/>
    <w:rsid w:val="57987942"/>
    <w:rsid w:val="57A56C58"/>
    <w:rsid w:val="57A859DE"/>
    <w:rsid w:val="57DA16B0"/>
    <w:rsid w:val="57E767C7"/>
    <w:rsid w:val="57E84249"/>
    <w:rsid w:val="57F66847"/>
    <w:rsid w:val="57FD50E8"/>
    <w:rsid w:val="580524F4"/>
    <w:rsid w:val="58062D10"/>
    <w:rsid w:val="58200B20"/>
    <w:rsid w:val="58262129"/>
    <w:rsid w:val="585225F3"/>
    <w:rsid w:val="586F4122"/>
    <w:rsid w:val="586F79A5"/>
    <w:rsid w:val="58A46B3B"/>
    <w:rsid w:val="58AD528C"/>
    <w:rsid w:val="58AF078F"/>
    <w:rsid w:val="58AF298D"/>
    <w:rsid w:val="58B13C92"/>
    <w:rsid w:val="58C106A9"/>
    <w:rsid w:val="58C249DB"/>
    <w:rsid w:val="58C470AF"/>
    <w:rsid w:val="58CD4E39"/>
    <w:rsid w:val="58FB7589"/>
    <w:rsid w:val="58FC2A8C"/>
    <w:rsid w:val="592C7D58"/>
    <w:rsid w:val="593E6D79"/>
    <w:rsid w:val="5962394A"/>
    <w:rsid w:val="596F2512"/>
    <w:rsid w:val="597162CE"/>
    <w:rsid w:val="597204CD"/>
    <w:rsid w:val="59751451"/>
    <w:rsid w:val="5986716D"/>
    <w:rsid w:val="599241A2"/>
    <w:rsid w:val="59AA3EAA"/>
    <w:rsid w:val="59DC20FA"/>
    <w:rsid w:val="59E00B01"/>
    <w:rsid w:val="59E16582"/>
    <w:rsid w:val="59F0461E"/>
    <w:rsid w:val="5A0C4E48"/>
    <w:rsid w:val="5A112DD4"/>
    <w:rsid w:val="5A1D4970"/>
    <w:rsid w:val="5A2537F3"/>
    <w:rsid w:val="5A540ABF"/>
    <w:rsid w:val="5A5C174F"/>
    <w:rsid w:val="5A7003F0"/>
    <w:rsid w:val="5A7F4896"/>
    <w:rsid w:val="5A84160F"/>
    <w:rsid w:val="5A874791"/>
    <w:rsid w:val="5AB011D9"/>
    <w:rsid w:val="5ABC4FEC"/>
    <w:rsid w:val="5AC82FFD"/>
    <w:rsid w:val="5AD75815"/>
    <w:rsid w:val="5ADF2C22"/>
    <w:rsid w:val="5AE738B1"/>
    <w:rsid w:val="5AF95C18"/>
    <w:rsid w:val="5B1F3A0B"/>
    <w:rsid w:val="5B243716"/>
    <w:rsid w:val="5B287B9E"/>
    <w:rsid w:val="5B3F3F40"/>
    <w:rsid w:val="5B654180"/>
    <w:rsid w:val="5B74479A"/>
    <w:rsid w:val="5B81022D"/>
    <w:rsid w:val="5B8F2DC6"/>
    <w:rsid w:val="5B9B0DD6"/>
    <w:rsid w:val="5BA800EC"/>
    <w:rsid w:val="5BB12F7A"/>
    <w:rsid w:val="5BB60E5B"/>
    <w:rsid w:val="5BC03595"/>
    <w:rsid w:val="5BE659D3"/>
    <w:rsid w:val="5BEB1E5A"/>
    <w:rsid w:val="5BEB56DE"/>
    <w:rsid w:val="5BF25068"/>
    <w:rsid w:val="5BF4276A"/>
    <w:rsid w:val="5BF501EB"/>
    <w:rsid w:val="5BF81170"/>
    <w:rsid w:val="5C060486"/>
    <w:rsid w:val="5C0B238F"/>
    <w:rsid w:val="5C224533"/>
    <w:rsid w:val="5C2E164A"/>
    <w:rsid w:val="5C350FD5"/>
    <w:rsid w:val="5C3979DB"/>
    <w:rsid w:val="5C3F5CCB"/>
    <w:rsid w:val="5C422869"/>
    <w:rsid w:val="5C487FF6"/>
    <w:rsid w:val="5C502E84"/>
    <w:rsid w:val="5C60789B"/>
    <w:rsid w:val="5C6E6BB0"/>
    <w:rsid w:val="5C730ABA"/>
    <w:rsid w:val="5C7F48CC"/>
    <w:rsid w:val="5CA85A91"/>
    <w:rsid w:val="5CAA0F94"/>
    <w:rsid w:val="5CB163A0"/>
    <w:rsid w:val="5CB21C23"/>
    <w:rsid w:val="5CBC7FB4"/>
    <w:rsid w:val="5CC15BA8"/>
    <w:rsid w:val="5CCD5CD0"/>
    <w:rsid w:val="5CDE0169"/>
    <w:rsid w:val="5CE110EE"/>
    <w:rsid w:val="5CE37E74"/>
    <w:rsid w:val="5CE458F6"/>
    <w:rsid w:val="5CEA3F7C"/>
    <w:rsid w:val="5CEE2982"/>
    <w:rsid w:val="5CF1718A"/>
    <w:rsid w:val="5CF63611"/>
    <w:rsid w:val="5CFB7A99"/>
    <w:rsid w:val="5D207CD9"/>
    <w:rsid w:val="5D3D1807"/>
    <w:rsid w:val="5D3D5F84"/>
    <w:rsid w:val="5D481D97"/>
    <w:rsid w:val="5D4F626D"/>
    <w:rsid w:val="5D5104A8"/>
    <w:rsid w:val="5D556EAE"/>
    <w:rsid w:val="5D60523F"/>
    <w:rsid w:val="5D63484D"/>
    <w:rsid w:val="5D664BCA"/>
    <w:rsid w:val="5D85547F"/>
    <w:rsid w:val="5D9C1821"/>
    <w:rsid w:val="5D9C7622"/>
    <w:rsid w:val="5DA00227"/>
    <w:rsid w:val="5DA03AAA"/>
    <w:rsid w:val="5DBA4654"/>
    <w:rsid w:val="5DBF0ADC"/>
    <w:rsid w:val="5DE50D1C"/>
    <w:rsid w:val="5DE83E9E"/>
    <w:rsid w:val="5DE91920"/>
    <w:rsid w:val="5DF04B2E"/>
    <w:rsid w:val="5DF47CB1"/>
    <w:rsid w:val="5E007347"/>
    <w:rsid w:val="5E016FC7"/>
    <w:rsid w:val="5E0D204F"/>
    <w:rsid w:val="5E142764"/>
    <w:rsid w:val="5E2E2006"/>
    <w:rsid w:val="5E2F4613"/>
    <w:rsid w:val="5E316850"/>
    <w:rsid w:val="5E467ABB"/>
    <w:rsid w:val="5E546DD1"/>
    <w:rsid w:val="5E5F2BE4"/>
    <w:rsid w:val="5E7C4712"/>
    <w:rsid w:val="5E7E7C15"/>
    <w:rsid w:val="5E9033B3"/>
    <w:rsid w:val="5E941DB9"/>
    <w:rsid w:val="5E996241"/>
    <w:rsid w:val="5EA72FD8"/>
    <w:rsid w:val="5EAA3F5C"/>
    <w:rsid w:val="5EAF16CE"/>
    <w:rsid w:val="5EB36DEA"/>
    <w:rsid w:val="5EB86AF5"/>
    <w:rsid w:val="5EBC76FA"/>
    <w:rsid w:val="5ECC1F13"/>
    <w:rsid w:val="5ED94AAC"/>
    <w:rsid w:val="5EDB7FAF"/>
    <w:rsid w:val="5EE31B38"/>
    <w:rsid w:val="5EE42E3D"/>
    <w:rsid w:val="5EE47C66"/>
    <w:rsid w:val="5F0977F9"/>
    <w:rsid w:val="5F1A3317"/>
    <w:rsid w:val="5F28482B"/>
    <w:rsid w:val="5F2D4536"/>
    <w:rsid w:val="5F3C589A"/>
    <w:rsid w:val="5F3D6D4F"/>
    <w:rsid w:val="5F5A6D0B"/>
    <w:rsid w:val="5F713D25"/>
    <w:rsid w:val="5F75208F"/>
    <w:rsid w:val="5F775C2F"/>
    <w:rsid w:val="5F8607FD"/>
    <w:rsid w:val="5F8B6ACE"/>
    <w:rsid w:val="5FC6342F"/>
    <w:rsid w:val="5FD15044"/>
    <w:rsid w:val="5FD27242"/>
    <w:rsid w:val="5FED5523"/>
    <w:rsid w:val="5FF17AF7"/>
    <w:rsid w:val="5FFD5B08"/>
    <w:rsid w:val="6001450E"/>
    <w:rsid w:val="600A2C1F"/>
    <w:rsid w:val="600A739C"/>
    <w:rsid w:val="600B289F"/>
    <w:rsid w:val="602202C6"/>
    <w:rsid w:val="6027474E"/>
    <w:rsid w:val="602F356E"/>
    <w:rsid w:val="60343A63"/>
    <w:rsid w:val="605B5EA1"/>
    <w:rsid w:val="605C4EFD"/>
    <w:rsid w:val="606A06BA"/>
    <w:rsid w:val="6074484D"/>
    <w:rsid w:val="607544CD"/>
    <w:rsid w:val="607C76DB"/>
    <w:rsid w:val="60AA4D27"/>
    <w:rsid w:val="60BE0144"/>
    <w:rsid w:val="60CC7399"/>
    <w:rsid w:val="60D76AF0"/>
    <w:rsid w:val="60E173FF"/>
    <w:rsid w:val="60F01C18"/>
    <w:rsid w:val="60F1769A"/>
    <w:rsid w:val="610750C1"/>
    <w:rsid w:val="61171AD8"/>
    <w:rsid w:val="612123E7"/>
    <w:rsid w:val="612D3C7B"/>
    <w:rsid w:val="616C52DB"/>
    <w:rsid w:val="617D2B01"/>
    <w:rsid w:val="61867B8D"/>
    <w:rsid w:val="61A85B43"/>
    <w:rsid w:val="61B009D1"/>
    <w:rsid w:val="61DC639E"/>
    <w:rsid w:val="61E202A7"/>
    <w:rsid w:val="61E437AA"/>
    <w:rsid w:val="61E66CAD"/>
    <w:rsid w:val="61EA78B2"/>
    <w:rsid w:val="61EE62B8"/>
    <w:rsid w:val="620B3669"/>
    <w:rsid w:val="62115573"/>
    <w:rsid w:val="621A25FF"/>
    <w:rsid w:val="622F4B23"/>
    <w:rsid w:val="62340FAB"/>
    <w:rsid w:val="623779B1"/>
    <w:rsid w:val="624721CA"/>
    <w:rsid w:val="62523DDE"/>
    <w:rsid w:val="62587EE5"/>
    <w:rsid w:val="626A7C77"/>
    <w:rsid w:val="627F5BA7"/>
    <w:rsid w:val="62B405FF"/>
    <w:rsid w:val="62BB7F8A"/>
    <w:rsid w:val="62C4089A"/>
    <w:rsid w:val="62C94D21"/>
    <w:rsid w:val="62D52D32"/>
    <w:rsid w:val="62D81AB9"/>
    <w:rsid w:val="62E010C3"/>
    <w:rsid w:val="62EE3C5C"/>
    <w:rsid w:val="62F200E4"/>
    <w:rsid w:val="63053881"/>
    <w:rsid w:val="630E4191"/>
    <w:rsid w:val="63187F6A"/>
    <w:rsid w:val="63195DA5"/>
    <w:rsid w:val="631E4199"/>
    <w:rsid w:val="63267639"/>
    <w:rsid w:val="632750BB"/>
    <w:rsid w:val="63467B6E"/>
    <w:rsid w:val="63510D5C"/>
    <w:rsid w:val="63590D8D"/>
    <w:rsid w:val="636813A7"/>
    <w:rsid w:val="636E7A2E"/>
    <w:rsid w:val="63753E26"/>
    <w:rsid w:val="63791642"/>
    <w:rsid w:val="63845454"/>
    <w:rsid w:val="63852ED6"/>
    <w:rsid w:val="638805D7"/>
    <w:rsid w:val="638F37E5"/>
    <w:rsid w:val="63A8690E"/>
    <w:rsid w:val="63AC238F"/>
    <w:rsid w:val="63B36E9D"/>
    <w:rsid w:val="63B4491F"/>
    <w:rsid w:val="63C24F39"/>
    <w:rsid w:val="63E30CF1"/>
    <w:rsid w:val="63E776F7"/>
    <w:rsid w:val="640721AA"/>
    <w:rsid w:val="641414C0"/>
    <w:rsid w:val="641E605D"/>
    <w:rsid w:val="6429050D"/>
    <w:rsid w:val="642910AB"/>
    <w:rsid w:val="642A5BE2"/>
    <w:rsid w:val="642B10E5"/>
    <w:rsid w:val="6430556D"/>
    <w:rsid w:val="643861FD"/>
    <w:rsid w:val="643B7181"/>
    <w:rsid w:val="643E0106"/>
    <w:rsid w:val="64403609"/>
    <w:rsid w:val="6444200F"/>
    <w:rsid w:val="64480A16"/>
    <w:rsid w:val="64500020"/>
    <w:rsid w:val="64530FA5"/>
    <w:rsid w:val="645F063B"/>
    <w:rsid w:val="646A0BCA"/>
    <w:rsid w:val="64B300C5"/>
    <w:rsid w:val="64BA54D1"/>
    <w:rsid w:val="64BC00AD"/>
    <w:rsid w:val="64C45DE1"/>
    <w:rsid w:val="64C55A61"/>
    <w:rsid w:val="64D35D0E"/>
    <w:rsid w:val="64D92503"/>
    <w:rsid w:val="64F2562B"/>
    <w:rsid w:val="64F330AD"/>
    <w:rsid w:val="650520CD"/>
    <w:rsid w:val="65095250"/>
    <w:rsid w:val="650E16D8"/>
    <w:rsid w:val="65123962"/>
    <w:rsid w:val="65144AB5"/>
    <w:rsid w:val="652470FF"/>
    <w:rsid w:val="652A5785"/>
    <w:rsid w:val="652D670A"/>
    <w:rsid w:val="65374A9B"/>
    <w:rsid w:val="65393821"/>
    <w:rsid w:val="65410C2D"/>
    <w:rsid w:val="655D4CDA"/>
    <w:rsid w:val="657874A5"/>
    <w:rsid w:val="65834F1A"/>
    <w:rsid w:val="659E0FC7"/>
    <w:rsid w:val="65A50952"/>
    <w:rsid w:val="65BF14FC"/>
    <w:rsid w:val="65D2271B"/>
    <w:rsid w:val="65DF7832"/>
    <w:rsid w:val="65E24F34"/>
    <w:rsid w:val="65EC32C5"/>
    <w:rsid w:val="65F67457"/>
    <w:rsid w:val="65FB005C"/>
    <w:rsid w:val="66192E8F"/>
    <w:rsid w:val="66333A39"/>
    <w:rsid w:val="66375CC2"/>
    <w:rsid w:val="66393956"/>
    <w:rsid w:val="663D7BCC"/>
    <w:rsid w:val="664726D9"/>
    <w:rsid w:val="664C6B61"/>
    <w:rsid w:val="664F5567"/>
    <w:rsid w:val="664F7AE6"/>
    <w:rsid w:val="665264EC"/>
    <w:rsid w:val="666B7416"/>
    <w:rsid w:val="6670131F"/>
    <w:rsid w:val="66716DA1"/>
    <w:rsid w:val="667D7330"/>
    <w:rsid w:val="669F43ED"/>
    <w:rsid w:val="66A0406D"/>
    <w:rsid w:val="66AD5901"/>
    <w:rsid w:val="66AE3383"/>
    <w:rsid w:val="66C145A2"/>
    <w:rsid w:val="66D04BBC"/>
    <w:rsid w:val="66D53242"/>
    <w:rsid w:val="66E64119"/>
    <w:rsid w:val="66E97CE4"/>
    <w:rsid w:val="66EC0C69"/>
    <w:rsid w:val="66F74A7C"/>
    <w:rsid w:val="67092797"/>
    <w:rsid w:val="670E46A1"/>
    <w:rsid w:val="670F2122"/>
    <w:rsid w:val="67184FB0"/>
    <w:rsid w:val="672520C8"/>
    <w:rsid w:val="6728524B"/>
    <w:rsid w:val="672C74D4"/>
    <w:rsid w:val="673D196D"/>
    <w:rsid w:val="673D776E"/>
    <w:rsid w:val="67444B7B"/>
    <w:rsid w:val="674C6704"/>
    <w:rsid w:val="6750098D"/>
    <w:rsid w:val="676B6FB9"/>
    <w:rsid w:val="6777664F"/>
    <w:rsid w:val="677E3A5B"/>
    <w:rsid w:val="678C4F6F"/>
    <w:rsid w:val="67AB5824"/>
    <w:rsid w:val="67AC7A22"/>
    <w:rsid w:val="67AE2F25"/>
    <w:rsid w:val="67C25449"/>
    <w:rsid w:val="67CB02D7"/>
    <w:rsid w:val="67D7796D"/>
    <w:rsid w:val="67D853EE"/>
    <w:rsid w:val="67D86541"/>
    <w:rsid w:val="67DE14F6"/>
    <w:rsid w:val="67E33780"/>
    <w:rsid w:val="67E46C83"/>
    <w:rsid w:val="680D67C2"/>
    <w:rsid w:val="681C0A67"/>
    <w:rsid w:val="682D5748"/>
    <w:rsid w:val="68367986"/>
    <w:rsid w:val="68415D17"/>
    <w:rsid w:val="68503DB3"/>
    <w:rsid w:val="685E30C9"/>
    <w:rsid w:val="68670155"/>
    <w:rsid w:val="68916D9B"/>
    <w:rsid w:val="68A97CC5"/>
    <w:rsid w:val="68C12039"/>
    <w:rsid w:val="68FC644B"/>
    <w:rsid w:val="68FF4E51"/>
    <w:rsid w:val="69064A9A"/>
    <w:rsid w:val="69083562"/>
    <w:rsid w:val="690F766A"/>
    <w:rsid w:val="691B0EFE"/>
    <w:rsid w:val="692F59A0"/>
    <w:rsid w:val="69341E28"/>
    <w:rsid w:val="69351AA8"/>
    <w:rsid w:val="69407E39"/>
    <w:rsid w:val="6948576C"/>
    <w:rsid w:val="69526E59"/>
    <w:rsid w:val="6973738E"/>
    <w:rsid w:val="697D7C9D"/>
    <w:rsid w:val="69A16BD8"/>
    <w:rsid w:val="69A668E3"/>
    <w:rsid w:val="69AF1771"/>
    <w:rsid w:val="69BC0A87"/>
    <w:rsid w:val="69D364AE"/>
    <w:rsid w:val="69DB5AB9"/>
    <w:rsid w:val="69DD483F"/>
    <w:rsid w:val="69E057C4"/>
    <w:rsid w:val="69F82E6A"/>
    <w:rsid w:val="69FF3DA6"/>
    <w:rsid w:val="6A025978"/>
    <w:rsid w:val="6A2A10BB"/>
    <w:rsid w:val="6A35744C"/>
    <w:rsid w:val="6A3916D5"/>
    <w:rsid w:val="6A3D00DC"/>
    <w:rsid w:val="6A401060"/>
    <w:rsid w:val="6A491970"/>
    <w:rsid w:val="6A5D0610"/>
    <w:rsid w:val="6A5F3B13"/>
    <w:rsid w:val="6A636C96"/>
    <w:rsid w:val="6A6F052B"/>
    <w:rsid w:val="6A786C3C"/>
    <w:rsid w:val="6A9A0475"/>
    <w:rsid w:val="6A9E35F8"/>
    <w:rsid w:val="6AA71D09"/>
    <w:rsid w:val="6AAA0710"/>
    <w:rsid w:val="6AB62F7E"/>
    <w:rsid w:val="6ABA2F28"/>
    <w:rsid w:val="6ADC30DD"/>
    <w:rsid w:val="6AE67270"/>
    <w:rsid w:val="6B0B1A2E"/>
    <w:rsid w:val="6B225DD0"/>
    <w:rsid w:val="6B2655DF"/>
    <w:rsid w:val="6B3F3181"/>
    <w:rsid w:val="6B410883"/>
    <w:rsid w:val="6B4A6F94"/>
    <w:rsid w:val="6B6B74C9"/>
    <w:rsid w:val="6B745BDA"/>
    <w:rsid w:val="6B75365C"/>
    <w:rsid w:val="6B770D5D"/>
    <w:rsid w:val="6B8270EE"/>
    <w:rsid w:val="6B8B77E1"/>
    <w:rsid w:val="6B8E0982"/>
    <w:rsid w:val="6B902CAD"/>
    <w:rsid w:val="6B95030D"/>
    <w:rsid w:val="6BA0669E"/>
    <w:rsid w:val="6BC930E6"/>
    <w:rsid w:val="6BCA0B67"/>
    <w:rsid w:val="6BD93380"/>
    <w:rsid w:val="6BE9361A"/>
    <w:rsid w:val="6BF10A27"/>
    <w:rsid w:val="6BFF1F3B"/>
    <w:rsid w:val="6BFF57BE"/>
    <w:rsid w:val="6C107C57"/>
    <w:rsid w:val="6C37119B"/>
    <w:rsid w:val="6C3A2120"/>
    <w:rsid w:val="6C4A3F9D"/>
    <w:rsid w:val="6C4C58BD"/>
    <w:rsid w:val="6C547446"/>
    <w:rsid w:val="6C786381"/>
    <w:rsid w:val="6C9172AB"/>
    <w:rsid w:val="6C9A59BC"/>
    <w:rsid w:val="6C9C30BE"/>
    <w:rsid w:val="6CC2643F"/>
    <w:rsid w:val="6CCA2908"/>
    <w:rsid w:val="6CCC5E0B"/>
    <w:rsid w:val="6CD50C99"/>
    <w:rsid w:val="6CE04AAC"/>
    <w:rsid w:val="6CF27687"/>
    <w:rsid w:val="6CFD705D"/>
    <w:rsid w:val="6D031B69"/>
    <w:rsid w:val="6D0A6F75"/>
    <w:rsid w:val="6D0C2A35"/>
    <w:rsid w:val="6D120AFE"/>
    <w:rsid w:val="6D172A07"/>
    <w:rsid w:val="6D22461C"/>
    <w:rsid w:val="6D2C4F2B"/>
    <w:rsid w:val="6D357DB9"/>
    <w:rsid w:val="6D496A5A"/>
    <w:rsid w:val="6D4E0963"/>
    <w:rsid w:val="6D68730F"/>
    <w:rsid w:val="6D721E1C"/>
    <w:rsid w:val="6D9126D1"/>
    <w:rsid w:val="6D966B59"/>
    <w:rsid w:val="6DAC5479"/>
    <w:rsid w:val="6DC41C0E"/>
    <w:rsid w:val="6DC960AE"/>
    <w:rsid w:val="6DD808C7"/>
    <w:rsid w:val="6DDC3C07"/>
    <w:rsid w:val="6DE36C58"/>
    <w:rsid w:val="6DE446DA"/>
    <w:rsid w:val="6DF36EF3"/>
    <w:rsid w:val="6E112C1F"/>
    <w:rsid w:val="6E274D36"/>
    <w:rsid w:val="6E2D2550"/>
    <w:rsid w:val="6E3C2B6A"/>
    <w:rsid w:val="6E56579E"/>
    <w:rsid w:val="6E580E15"/>
    <w:rsid w:val="6E6639AE"/>
    <w:rsid w:val="6E7561C7"/>
    <w:rsid w:val="6E8151DA"/>
    <w:rsid w:val="6EBC037B"/>
    <w:rsid w:val="6ECB58D1"/>
    <w:rsid w:val="6ED9046A"/>
    <w:rsid w:val="6EDB7B1D"/>
    <w:rsid w:val="6EDD106E"/>
    <w:rsid w:val="6EDD48F2"/>
    <w:rsid w:val="6EF7427F"/>
    <w:rsid w:val="6EFE4E26"/>
    <w:rsid w:val="6F1F1BA3"/>
    <w:rsid w:val="6F262767"/>
    <w:rsid w:val="6F2701E9"/>
    <w:rsid w:val="6F2C357A"/>
    <w:rsid w:val="6F3277A9"/>
    <w:rsid w:val="6F391788"/>
    <w:rsid w:val="6F3E5C10"/>
    <w:rsid w:val="6F3E7E0E"/>
    <w:rsid w:val="6F3F3691"/>
    <w:rsid w:val="6F843DA5"/>
    <w:rsid w:val="6FD36103"/>
    <w:rsid w:val="6FE05419"/>
    <w:rsid w:val="6FE3639E"/>
    <w:rsid w:val="6FF30BB6"/>
    <w:rsid w:val="70080B5C"/>
    <w:rsid w:val="70291091"/>
    <w:rsid w:val="705431DA"/>
    <w:rsid w:val="705666DD"/>
    <w:rsid w:val="705878A5"/>
    <w:rsid w:val="705F156B"/>
    <w:rsid w:val="70670B75"/>
    <w:rsid w:val="706B5E85"/>
    <w:rsid w:val="70714D08"/>
    <w:rsid w:val="70761190"/>
    <w:rsid w:val="708B58B2"/>
    <w:rsid w:val="709A5B3A"/>
    <w:rsid w:val="709E2354"/>
    <w:rsid w:val="70A751E2"/>
    <w:rsid w:val="70B30FF5"/>
    <w:rsid w:val="70B331F3"/>
    <w:rsid w:val="70B64178"/>
    <w:rsid w:val="70B7547C"/>
    <w:rsid w:val="70C64412"/>
    <w:rsid w:val="70DB6936"/>
    <w:rsid w:val="70EB6BD0"/>
    <w:rsid w:val="70FD016F"/>
    <w:rsid w:val="71116E10"/>
    <w:rsid w:val="71167A14"/>
    <w:rsid w:val="711A3E9C"/>
    <w:rsid w:val="712944B7"/>
    <w:rsid w:val="713B7C54"/>
    <w:rsid w:val="713C56D6"/>
    <w:rsid w:val="714275DF"/>
    <w:rsid w:val="714F68F5"/>
    <w:rsid w:val="71633397"/>
    <w:rsid w:val="717B51BA"/>
    <w:rsid w:val="718C6759"/>
    <w:rsid w:val="718F4A08"/>
    <w:rsid w:val="718F76DE"/>
    <w:rsid w:val="719402E3"/>
    <w:rsid w:val="71955D64"/>
    <w:rsid w:val="719F1EF7"/>
    <w:rsid w:val="71A01B77"/>
    <w:rsid w:val="71AD6C8E"/>
    <w:rsid w:val="71CD4FC5"/>
    <w:rsid w:val="71D15BC9"/>
    <w:rsid w:val="71D523D1"/>
    <w:rsid w:val="71D609E2"/>
    <w:rsid w:val="71DA42DA"/>
    <w:rsid w:val="71E41366"/>
    <w:rsid w:val="71EA7D25"/>
    <w:rsid w:val="71F71538"/>
    <w:rsid w:val="71FD7D12"/>
    <w:rsid w:val="720F7C2C"/>
    <w:rsid w:val="721A1840"/>
    <w:rsid w:val="722978DD"/>
    <w:rsid w:val="7265643D"/>
    <w:rsid w:val="728B5C67"/>
    <w:rsid w:val="728D3D7E"/>
    <w:rsid w:val="72920205"/>
    <w:rsid w:val="72943709"/>
    <w:rsid w:val="7296248F"/>
    <w:rsid w:val="729F531D"/>
    <w:rsid w:val="72A7312D"/>
    <w:rsid w:val="72D54172"/>
    <w:rsid w:val="72E67C90"/>
    <w:rsid w:val="72E90C14"/>
    <w:rsid w:val="72FC1E33"/>
    <w:rsid w:val="73014ED1"/>
    <w:rsid w:val="731068D5"/>
    <w:rsid w:val="731352DC"/>
    <w:rsid w:val="732A747F"/>
    <w:rsid w:val="73357A0F"/>
    <w:rsid w:val="733A3E96"/>
    <w:rsid w:val="733C2C1D"/>
    <w:rsid w:val="734325A8"/>
    <w:rsid w:val="734704D0"/>
    <w:rsid w:val="735A21CD"/>
    <w:rsid w:val="737F6B89"/>
    <w:rsid w:val="73854316"/>
    <w:rsid w:val="73946B2F"/>
    <w:rsid w:val="739F4EC0"/>
    <w:rsid w:val="73A14B3F"/>
    <w:rsid w:val="73A3438C"/>
    <w:rsid w:val="73A43546"/>
    <w:rsid w:val="73A87D4E"/>
    <w:rsid w:val="73C31BFC"/>
    <w:rsid w:val="73D82A9B"/>
    <w:rsid w:val="73E26C2E"/>
    <w:rsid w:val="73E368AE"/>
    <w:rsid w:val="73E630B6"/>
    <w:rsid w:val="740116E1"/>
    <w:rsid w:val="7412197B"/>
    <w:rsid w:val="74335733"/>
    <w:rsid w:val="74337932"/>
    <w:rsid w:val="743469A4"/>
    <w:rsid w:val="7438763D"/>
    <w:rsid w:val="745436E9"/>
    <w:rsid w:val="747D102B"/>
    <w:rsid w:val="74822F34"/>
    <w:rsid w:val="748C7BA9"/>
    <w:rsid w:val="749444D3"/>
    <w:rsid w:val="74A0634E"/>
    <w:rsid w:val="74B16002"/>
    <w:rsid w:val="74C35F1C"/>
    <w:rsid w:val="74CE1D2E"/>
    <w:rsid w:val="74D8263E"/>
    <w:rsid w:val="74E41CD4"/>
    <w:rsid w:val="74F344EC"/>
    <w:rsid w:val="75091F13"/>
    <w:rsid w:val="750C2E98"/>
    <w:rsid w:val="7523723A"/>
    <w:rsid w:val="753905B0"/>
    <w:rsid w:val="7545775C"/>
    <w:rsid w:val="754F1383"/>
    <w:rsid w:val="7554328C"/>
    <w:rsid w:val="75581C92"/>
    <w:rsid w:val="755F161D"/>
    <w:rsid w:val="7560709F"/>
    <w:rsid w:val="756957B0"/>
    <w:rsid w:val="756F18B8"/>
    <w:rsid w:val="757315C2"/>
    <w:rsid w:val="757537C1"/>
    <w:rsid w:val="75784746"/>
    <w:rsid w:val="75822AD7"/>
    <w:rsid w:val="75830558"/>
    <w:rsid w:val="758C6C69"/>
    <w:rsid w:val="758E68E9"/>
    <w:rsid w:val="759F4605"/>
    <w:rsid w:val="75A5650E"/>
    <w:rsid w:val="75AB3C9B"/>
    <w:rsid w:val="75B77AAE"/>
    <w:rsid w:val="75C779C2"/>
    <w:rsid w:val="75CC7A53"/>
    <w:rsid w:val="75CF5154"/>
    <w:rsid w:val="75DF53EF"/>
    <w:rsid w:val="75F57592"/>
    <w:rsid w:val="76411C10"/>
    <w:rsid w:val="76564134"/>
    <w:rsid w:val="76820AEE"/>
    <w:rsid w:val="76920715"/>
    <w:rsid w:val="769C1025"/>
    <w:rsid w:val="76A63920"/>
    <w:rsid w:val="76A806BB"/>
    <w:rsid w:val="76B07CC5"/>
    <w:rsid w:val="76B231C9"/>
    <w:rsid w:val="76B41F4F"/>
    <w:rsid w:val="76BB3AD8"/>
    <w:rsid w:val="76C07F60"/>
    <w:rsid w:val="76C92DEE"/>
    <w:rsid w:val="76CD5077"/>
    <w:rsid w:val="76D02779"/>
    <w:rsid w:val="76D46C00"/>
    <w:rsid w:val="76DE2D93"/>
    <w:rsid w:val="76EF6468"/>
    <w:rsid w:val="76F31A34"/>
    <w:rsid w:val="76F87F1C"/>
    <w:rsid w:val="77093BD7"/>
    <w:rsid w:val="770B295E"/>
    <w:rsid w:val="771244E7"/>
    <w:rsid w:val="77162EED"/>
    <w:rsid w:val="771A5176"/>
    <w:rsid w:val="77226D00"/>
    <w:rsid w:val="772B760F"/>
    <w:rsid w:val="773B78A9"/>
    <w:rsid w:val="773E082E"/>
    <w:rsid w:val="775871DA"/>
    <w:rsid w:val="775A26DD"/>
    <w:rsid w:val="77850FA2"/>
    <w:rsid w:val="778744A6"/>
    <w:rsid w:val="779A0F48"/>
    <w:rsid w:val="77B41AF2"/>
    <w:rsid w:val="77BB147D"/>
    <w:rsid w:val="77C16C09"/>
    <w:rsid w:val="77C2468B"/>
    <w:rsid w:val="77CD049D"/>
    <w:rsid w:val="77DB77B3"/>
    <w:rsid w:val="77E8017E"/>
    <w:rsid w:val="78011BF1"/>
    <w:rsid w:val="78023DEF"/>
    <w:rsid w:val="780A4A7F"/>
    <w:rsid w:val="78173D95"/>
    <w:rsid w:val="784D09EB"/>
    <w:rsid w:val="786A0221"/>
    <w:rsid w:val="78964663"/>
    <w:rsid w:val="78A56E7C"/>
    <w:rsid w:val="78AF778B"/>
    <w:rsid w:val="78B47496"/>
    <w:rsid w:val="78C20A4C"/>
    <w:rsid w:val="78C2422D"/>
    <w:rsid w:val="78C43EAD"/>
    <w:rsid w:val="78DE02DA"/>
    <w:rsid w:val="78E940ED"/>
    <w:rsid w:val="78F45D01"/>
    <w:rsid w:val="790604B7"/>
    <w:rsid w:val="791F0D44"/>
    <w:rsid w:val="79321F63"/>
    <w:rsid w:val="793A2BF2"/>
    <w:rsid w:val="79507314"/>
    <w:rsid w:val="79512818"/>
    <w:rsid w:val="796075AF"/>
    <w:rsid w:val="79653A37"/>
    <w:rsid w:val="796B11C3"/>
    <w:rsid w:val="799B3F11"/>
    <w:rsid w:val="79A4749B"/>
    <w:rsid w:val="79BE3DDC"/>
    <w:rsid w:val="79C066CF"/>
    <w:rsid w:val="79C27653"/>
    <w:rsid w:val="79D25585"/>
    <w:rsid w:val="79D63CA4"/>
    <w:rsid w:val="79D939F5"/>
    <w:rsid w:val="79E10E02"/>
    <w:rsid w:val="79E16DFF"/>
    <w:rsid w:val="79E57808"/>
    <w:rsid w:val="79ED2696"/>
    <w:rsid w:val="79F0361A"/>
    <w:rsid w:val="79FE61B3"/>
    <w:rsid w:val="7A0016B7"/>
    <w:rsid w:val="7A080CC1"/>
    <w:rsid w:val="7A2A5D7E"/>
    <w:rsid w:val="7A3B6018"/>
    <w:rsid w:val="7A446928"/>
    <w:rsid w:val="7A5977C7"/>
    <w:rsid w:val="7A622655"/>
    <w:rsid w:val="7A6A0BEA"/>
    <w:rsid w:val="7A7206F1"/>
    <w:rsid w:val="7A7F0907"/>
    <w:rsid w:val="7A7F7A06"/>
    <w:rsid w:val="7A8C4B1E"/>
    <w:rsid w:val="7A9905B0"/>
    <w:rsid w:val="7AA94569"/>
    <w:rsid w:val="7AB14F4C"/>
    <w:rsid w:val="7AB80E65"/>
    <w:rsid w:val="7ABE2D6E"/>
    <w:rsid w:val="7ACB2084"/>
    <w:rsid w:val="7AF50CCA"/>
    <w:rsid w:val="7AF91C89"/>
    <w:rsid w:val="7B0C00A5"/>
    <w:rsid w:val="7B1A1E03"/>
    <w:rsid w:val="7B2C7682"/>
    <w:rsid w:val="7B2F514A"/>
    <w:rsid w:val="7B452056"/>
    <w:rsid w:val="7B4D1359"/>
    <w:rsid w:val="7B517D5F"/>
    <w:rsid w:val="7B5C1973"/>
    <w:rsid w:val="7B6E5110"/>
    <w:rsid w:val="7B712812"/>
    <w:rsid w:val="7B7956A0"/>
    <w:rsid w:val="7B835FAF"/>
    <w:rsid w:val="7B866F34"/>
    <w:rsid w:val="7B93404B"/>
    <w:rsid w:val="7B954FD0"/>
    <w:rsid w:val="7B9A5BD4"/>
    <w:rsid w:val="7BC21317"/>
    <w:rsid w:val="7BCD6162"/>
    <w:rsid w:val="7BD86D3E"/>
    <w:rsid w:val="7BDF08C7"/>
    <w:rsid w:val="7BE06349"/>
    <w:rsid w:val="7BE94A5A"/>
    <w:rsid w:val="7BEE0EE2"/>
    <w:rsid w:val="7BF73D70"/>
    <w:rsid w:val="7BFC23F6"/>
    <w:rsid w:val="7BFE117C"/>
    <w:rsid w:val="7C1A5229"/>
    <w:rsid w:val="7C1C072C"/>
    <w:rsid w:val="7C2B0D47"/>
    <w:rsid w:val="7C38005C"/>
    <w:rsid w:val="7C3847D9"/>
    <w:rsid w:val="7C4405EC"/>
    <w:rsid w:val="7C45009D"/>
    <w:rsid w:val="7C476FF2"/>
    <w:rsid w:val="7C513185"/>
    <w:rsid w:val="7C544109"/>
    <w:rsid w:val="7C6247CB"/>
    <w:rsid w:val="7C6C17B0"/>
    <w:rsid w:val="7C777B41"/>
    <w:rsid w:val="7C7F4F4E"/>
    <w:rsid w:val="7C86586A"/>
    <w:rsid w:val="7C877DDC"/>
    <w:rsid w:val="7C913F6E"/>
    <w:rsid w:val="7C9725F4"/>
    <w:rsid w:val="7CA60690"/>
    <w:rsid w:val="7CA7288F"/>
    <w:rsid w:val="7CB650A7"/>
    <w:rsid w:val="7CC2473D"/>
    <w:rsid w:val="7CCF01D0"/>
    <w:rsid w:val="7CDA1DE4"/>
    <w:rsid w:val="7CDE07EA"/>
    <w:rsid w:val="7CF5040F"/>
    <w:rsid w:val="7D025527"/>
    <w:rsid w:val="7D0506AA"/>
    <w:rsid w:val="7D133243"/>
    <w:rsid w:val="7D1641C7"/>
    <w:rsid w:val="7D1D5D51"/>
    <w:rsid w:val="7D2B08E9"/>
    <w:rsid w:val="7D387BFF"/>
    <w:rsid w:val="7D570460"/>
    <w:rsid w:val="7D5C10B9"/>
    <w:rsid w:val="7D6464C5"/>
    <w:rsid w:val="7D9B661F"/>
    <w:rsid w:val="7DBF477A"/>
    <w:rsid w:val="7DCF5B74"/>
    <w:rsid w:val="7DD16AF9"/>
    <w:rsid w:val="7DD62F81"/>
    <w:rsid w:val="7DE30098"/>
    <w:rsid w:val="7DEC2F26"/>
    <w:rsid w:val="7DEE6AE3"/>
    <w:rsid w:val="7E163D6A"/>
    <w:rsid w:val="7E1D36F5"/>
    <w:rsid w:val="7E21597E"/>
    <w:rsid w:val="7E264004"/>
    <w:rsid w:val="7E2D398F"/>
    <w:rsid w:val="7E312396"/>
    <w:rsid w:val="7E32369A"/>
    <w:rsid w:val="7E374D98"/>
    <w:rsid w:val="7E3C3FAA"/>
    <w:rsid w:val="7E3E74AD"/>
    <w:rsid w:val="7E4B2F3F"/>
    <w:rsid w:val="7E552C38"/>
    <w:rsid w:val="7E5747D4"/>
    <w:rsid w:val="7E5A0955"/>
    <w:rsid w:val="7E71317F"/>
    <w:rsid w:val="7E765088"/>
    <w:rsid w:val="7E8678A1"/>
    <w:rsid w:val="7E9755BD"/>
    <w:rsid w:val="7E9B3FC3"/>
    <w:rsid w:val="7EAB205F"/>
    <w:rsid w:val="7EBC7D7B"/>
    <w:rsid w:val="7EBD57FD"/>
    <w:rsid w:val="7ECD5A97"/>
    <w:rsid w:val="7EDA4DF2"/>
    <w:rsid w:val="7EE14738"/>
    <w:rsid w:val="7EED054A"/>
    <w:rsid w:val="7EFF3CE8"/>
    <w:rsid w:val="7F0E6500"/>
    <w:rsid w:val="7F194892"/>
    <w:rsid w:val="7F2870AA"/>
    <w:rsid w:val="7F2C5AB1"/>
    <w:rsid w:val="7F385146"/>
    <w:rsid w:val="7F3B60CB"/>
    <w:rsid w:val="7F4D1868"/>
    <w:rsid w:val="7F6A6C1A"/>
    <w:rsid w:val="7F6E1D9D"/>
    <w:rsid w:val="7F74752A"/>
    <w:rsid w:val="7F8242C1"/>
    <w:rsid w:val="7F8477C4"/>
    <w:rsid w:val="7F8861CA"/>
    <w:rsid w:val="7F893C4C"/>
    <w:rsid w:val="7F9441DB"/>
    <w:rsid w:val="7F9D7069"/>
    <w:rsid w:val="7F9E036E"/>
    <w:rsid w:val="7FA6276F"/>
    <w:rsid w:val="7FAE0608"/>
    <w:rsid w:val="7FBB1E9C"/>
    <w:rsid w:val="7FBF4126"/>
    <w:rsid w:val="7FC405AE"/>
    <w:rsid w:val="7FC63AB1"/>
    <w:rsid w:val="7FC86FB4"/>
    <w:rsid w:val="7FD32DC6"/>
    <w:rsid w:val="7FD3768E"/>
    <w:rsid w:val="7FD52A46"/>
    <w:rsid w:val="7FD604C8"/>
    <w:rsid w:val="7FDD36D6"/>
    <w:rsid w:val="7FDE58D4"/>
    <w:rsid w:val="7FE60762"/>
    <w:rsid w:val="7FF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30</Pages>
  <Words>4590</Words>
  <Characters>26163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2016-01-03T10:37:00Z</dcterms:created>
  <dc:creator>test</dc:creator>
  <cp:lastModifiedBy>Administrator</cp:lastModifiedBy>
  <dcterms:modified xsi:type="dcterms:W3CDTF">2017-07-11T06:46:21Z</dcterms:modified>
  <dc:title>商城数据库分模块通用设计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